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17" w:rsidRPr="00177BD6" w:rsidRDefault="00164F17" w:rsidP="00FE2E09">
      <w:pPr>
        <w:jc w:val="center"/>
        <w:rPr>
          <w:rFonts w:ascii="Monotype Corsiva" w:hAnsi="Monotype Corsiva"/>
          <w:b/>
          <w:color w:val="1F497D"/>
          <w:sz w:val="48"/>
          <w:szCs w:val="32"/>
          <w:u w:val="single"/>
        </w:rPr>
      </w:pPr>
      <w:r>
        <w:rPr>
          <w:rFonts w:ascii="Monotype Corsiva" w:hAnsi="Monotype Corsiva"/>
          <w:b/>
          <w:color w:val="1F497D"/>
          <w:sz w:val="48"/>
          <w:szCs w:val="32"/>
          <w:u w:val="single"/>
        </w:rPr>
        <w:t>Welcome to England</w:t>
      </w:r>
    </w:p>
    <w:p w:rsidR="00164F17" w:rsidRPr="00557835" w:rsidRDefault="00164F17" w:rsidP="00FE2E09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alt="http://ideasgn.com/wp-content/uploads/2013/05/The-Shard-London-Renzo-Piano-012.jpg" style="width:145.2pt;height:91.8pt;visibility:visible">
            <v:imagedata r:id="rId5" o:title=""/>
          </v:shape>
        </w:pict>
      </w:r>
      <w:r>
        <w:rPr>
          <w:noProof/>
          <w:lang w:eastAsia="cs-CZ"/>
        </w:rPr>
        <w:pict>
          <v:shape id="obrázek 7" o:spid="_x0000_i1026" type="#_x0000_t75" alt="http://static.comicvine.com/uploads/original/11111/111114101/3176173-1748009911-hp.jp.jpg" style="width:159.6pt;height:91.8pt;visibility:visible">
            <v:imagedata r:id="rId6" o:title=""/>
          </v:shape>
        </w:pict>
      </w:r>
      <w:r>
        <w:rPr>
          <w:noProof/>
          <w:lang w:eastAsia="cs-CZ"/>
        </w:rPr>
        <w:pict>
          <v:shape id="obrázek 10" o:spid="_x0000_i1027" type="#_x0000_t75" alt="http://www.ckvalaska.cz/wp-content/uploads/2012/11/oxford.jpg" style="width:121.2pt;height:91.8pt;visibility:visible">
            <v:imagedata r:id="rId7" o:title=""/>
          </v:shape>
        </w:pict>
      </w:r>
    </w:p>
    <w:p w:rsidR="00164F17" w:rsidRPr="00FE2E09" w:rsidRDefault="00164F17" w:rsidP="00FE2E09">
      <w:pPr>
        <w:jc w:val="center"/>
        <w:rPr>
          <w:u w:val="single"/>
        </w:rPr>
      </w:pPr>
    </w:p>
    <w:p w:rsidR="00164F17" w:rsidRDefault="00164F17" w:rsidP="00FE2E09">
      <w:pPr>
        <w:jc w:val="both"/>
      </w:pPr>
      <w:r w:rsidRPr="00177BD6">
        <w:rPr>
          <w:b/>
          <w:u w:val="single"/>
        </w:rPr>
        <w:t>1.den</w:t>
      </w:r>
      <w:r w:rsidRPr="00177BD6">
        <w:rPr>
          <w:b/>
        </w:rPr>
        <w:t xml:space="preserve">: </w:t>
      </w:r>
      <w:r>
        <w:t xml:space="preserve">Odjezd z Třince od budovy gymnázia v dopoledních hodinách přes SRN, Belgii a Francii do Velké Británie.  </w:t>
      </w:r>
    </w:p>
    <w:p w:rsidR="00164F17" w:rsidRDefault="00164F17" w:rsidP="00FE2E09">
      <w:pPr>
        <w:jc w:val="both"/>
        <w:rPr>
          <w:color w:val="FF0000"/>
        </w:rPr>
      </w:pPr>
      <w:r w:rsidRPr="00177BD6">
        <w:rPr>
          <w:b/>
          <w:u w:val="single"/>
        </w:rPr>
        <w:t>2.den</w:t>
      </w:r>
      <w:r w:rsidRPr="00177BD6">
        <w:rPr>
          <w:b/>
        </w:rPr>
        <w:t>:</w:t>
      </w:r>
      <w:r>
        <w:t xml:space="preserve"> Ranní </w:t>
      </w:r>
      <w:r w:rsidRPr="00177BD6">
        <w:rPr>
          <w:b/>
          <w:color w:val="1F497D"/>
        </w:rPr>
        <w:t>přejezd trajektem</w:t>
      </w:r>
      <w:r>
        <w:t xml:space="preserve"> do Doveru (VB).  </w:t>
      </w:r>
      <w:r w:rsidRPr="00177BD6">
        <w:rPr>
          <w:b/>
          <w:color w:val="1F497D"/>
        </w:rPr>
        <w:t>Celodenní pobyt v Londýně</w:t>
      </w:r>
      <w:r>
        <w:t xml:space="preserve">. Dopoledne prohlídka královského města </w:t>
      </w:r>
      <w:r w:rsidRPr="00177BD6">
        <w:rPr>
          <w:b/>
          <w:color w:val="1F497D"/>
        </w:rPr>
        <w:t>City of Westminster</w:t>
      </w:r>
      <w:r>
        <w:t xml:space="preserve"> (Parliament, Westminster Abbey, Buckinghamský palác, Trafalgar Sq.) včetně zhlédnutí střídání královských stráží. Odpoledne pěší procházka do nejslavnějšího londýnského parku </w:t>
      </w:r>
      <w:r w:rsidRPr="00177BD6">
        <w:rPr>
          <w:b/>
          <w:color w:val="1F497D"/>
        </w:rPr>
        <w:t>Hyde Park</w:t>
      </w:r>
      <w:r>
        <w:t xml:space="preserve"> s návštěvou </w:t>
      </w:r>
      <w:r w:rsidRPr="00177BD6">
        <w:rPr>
          <w:b/>
          <w:color w:val="1F497D"/>
        </w:rPr>
        <w:t>Speaker´s Corner</w:t>
      </w:r>
      <w:r>
        <w:t xml:space="preserve">, poté procházka po </w:t>
      </w:r>
      <w:r w:rsidRPr="00043D46">
        <w:rPr>
          <w:b/>
          <w:color w:val="1F497D"/>
        </w:rPr>
        <w:t>Oxford Street</w:t>
      </w:r>
      <w:r>
        <w:t xml:space="preserve"> a návštěva </w:t>
      </w:r>
      <w:r w:rsidRPr="00043D46">
        <w:rPr>
          <w:b/>
          <w:color w:val="1F497D"/>
        </w:rPr>
        <w:t>British Museum</w:t>
      </w:r>
      <w:r>
        <w:t xml:space="preserve">. Večer ubytování v hostitelských rodinách.   </w:t>
      </w:r>
    </w:p>
    <w:p w:rsidR="00164F17" w:rsidRPr="00B1551B" w:rsidRDefault="00164F17" w:rsidP="00043D46">
      <w:pPr>
        <w:jc w:val="both"/>
        <w:rPr>
          <w:color w:val="1F497D"/>
        </w:rPr>
      </w:pPr>
      <w:r w:rsidRPr="00177BD6">
        <w:rPr>
          <w:b/>
          <w:u w:val="single"/>
        </w:rPr>
        <w:t>3.den</w:t>
      </w:r>
      <w:r w:rsidRPr="00177BD6">
        <w:rPr>
          <w:b/>
        </w:rPr>
        <w:t>:</w:t>
      </w:r>
      <w:r w:rsidRPr="00043D46">
        <w:t xml:space="preserve"> </w:t>
      </w:r>
      <w:r>
        <w:t xml:space="preserve">Dopoledne návštěva domovského stadionu </w:t>
      </w:r>
      <w:r w:rsidRPr="00177BD6">
        <w:rPr>
          <w:b/>
          <w:color w:val="1F497D"/>
        </w:rPr>
        <w:t>FC Chelsea Stamford Bridge</w:t>
      </w:r>
      <w:r>
        <w:t xml:space="preserve"> s anglickým průvodcem. Poté procházka na </w:t>
      </w:r>
      <w:r w:rsidRPr="00177BD6">
        <w:rPr>
          <w:b/>
          <w:color w:val="1F497D"/>
        </w:rPr>
        <w:t>Covent Garden</w:t>
      </w:r>
      <w:r w:rsidRPr="00177BD6">
        <w:rPr>
          <w:color w:val="1F497D"/>
        </w:rPr>
        <w:t xml:space="preserve"> </w:t>
      </w:r>
      <w:r>
        <w:t xml:space="preserve">a </w:t>
      </w:r>
      <w:r w:rsidRPr="00177BD6">
        <w:rPr>
          <w:b/>
          <w:color w:val="1F497D"/>
        </w:rPr>
        <w:t>Piccadily Circus</w:t>
      </w:r>
      <w:r>
        <w:t xml:space="preserve">, poté procházka částí </w:t>
      </w:r>
      <w:r w:rsidRPr="00043D46">
        <w:rPr>
          <w:b/>
          <w:color w:val="1F497D"/>
        </w:rPr>
        <w:t>Soho a China</w:t>
      </w:r>
      <w:r>
        <w:t xml:space="preserve"> </w:t>
      </w:r>
      <w:r w:rsidRPr="00043D46">
        <w:rPr>
          <w:b/>
          <w:color w:val="1F497D"/>
        </w:rPr>
        <w:t>Town</w:t>
      </w:r>
      <w:r>
        <w:t xml:space="preserve">. Odpoledne přejezd do Watfordu do filmových studií </w:t>
      </w:r>
      <w:r w:rsidRPr="00177BD6">
        <w:rPr>
          <w:b/>
          <w:color w:val="1F497D"/>
        </w:rPr>
        <w:t>Warner Bro</w:t>
      </w:r>
      <w:r>
        <w:rPr>
          <w:b/>
          <w:color w:val="1F497D"/>
        </w:rPr>
        <w:t>s</w:t>
      </w:r>
      <w:r w:rsidRPr="00177BD6">
        <w:rPr>
          <w:b/>
          <w:color w:val="1F497D"/>
        </w:rPr>
        <w:t>s</w:t>
      </w:r>
      <w:r>
        <w:t>,  kde po deset let vznikala nejúspěšnější filmová série o Harrym Potterovi. Večer návrat do hostitelských rodin.</w:t>
      </w:r>
    </w:p>
    <w:p w:rsidR="00164F17" w:rsidRPr="00B1551B" w:rsidRDefault="00164F17" w:rsidP="00043D46">
      <w:pPr>
        <w:jc w:val="both"/>
        <w:rPr>
          <w:color w:val="1F497D"/>
        </w:rPr>
      </w:pPr>
      <w:r w:rsidRPr="00177BD6">
        <w:rPr>
          <w:b/>
          <w:u w:val="single"/>
        </w:rPr>
        <w:t>4.den</w:t>
      </w:r>
      <w:r w:rsidRPr="00177BD6">
        <w:rPr>
          <w:b/>
        </w:rPr>
        <w:t>:</w:t>
      </w:r>
      <w:r>
        <w:t xml:space="preserve"> Dopoledne výlet do </w:t>
      </w:r>
      <w:r w:rsidRPr="00177BD6">
        <w:rPr>
          <w:b/>
          <w:color w:val="1F497D"/>
        </w:rPr>
        <w:t>Stratfordu nad Avonou</w:t>
      </w:r>
      <w:r>
        <w:t xml:space="preserve">, rodiště slavného dramatika W.Shakespeara. Prohlídka historického centra města a Shakespearova rodného domu. Odpoledne prohlídka jednoho z nejkrásnějších britských hradů </w:t>
      </w:r>
      <w:r w:rsidRPr="00922460">
        <w:rPr>
          <w:b/>
          <w:color w:val="1F497D"/>
        </w:rPr>
        <w:t>Warwick Castle</w:t>
      </w:r>
      <w:r>
        <w:t xml:space="preserve">, kde mimo jiné můžete vyzkoušet i místní </w:t>
      </w:r>
      <w:r w:rsidRPr="00922460">
        <w:rPr>
          <w:b/>
          <w:color w:val="1F497D"/>
        </w:rPr>
        <w:t>Chamber of Horrors</w:t>
      </w:r>
      <w:r>
        <w:t xml:space="preserve"> nebo se setkat s bájnými draky v </w:t>
      </w:r>
      <w:r w:rsidRPr="00922460">
        <w:rPr>
          <w:b/>
          <w:color w:val="1F497D"/>
        </w:rPr>
        <w:t>Merlin´s Dragon Tower</w:t>
      </w:r>
      <w:r>
        <w:t>. Večer ubytování v hostitelských rodinách.</w:t>
      </w:r>
    </w:p>
    <w:p w:rsidR="00164F17" w:rsidRPr="00B1551B" w:rsidRDefault="00164F17" w:rsidP="00043D46">
      <w:pPr>
        <w:jc w:val="both"/>
        <w:rPr>
          <w:color w:val="1F497D"/>
        </w:rPr>
      </w:pPr>
      <w:r w:rsidRPr="00177BD6">
        <w:rPr>
          <w:b/>
          <w:u w:val="single"/>
        </w:rPr>
        <w:t>5.den</w:t>
      </w:r>
      <w:r w:rsidRPr="00177BD6">
        <w:rPr>
          <w:b/>
        </w:rPr>
        <w:t>:</w:t>
      </w:r>
      <w:r>
        <w:t xml:space="preserve"> Celodenní pobyt v přímořském letovisku </w:t>
      </w:r>
      <w:r w:rsidRPr="00177BD6">
        <w:rPr>
          <w:b/>
          <w:color w:val="1F497D"/>
        </w:rPr>
        <w:t>Brighton</w:t>
      </w:r>
      <w:r>
        <w:t xml:space="preserve">. Návštěva královského sídla </w:t>
      </w:r>
      <w:r w:rsidRPr="00177BD6">
        <w:rPr>
          <w:b/>
          <w:color w:val="1F497D"/>
        </w:rPr>
        <w:t>Royal Pavilion</w:t>
      </w:r>
      <w:r>
        <w:t xml:space="preserve">. Odpoledne výlet do Hastings, cestou zastávka na </w:t>
      </w:r>
      <w:r w:rsidRPr="00043D46">
        <w:rPr>
          <w:b/>
          <w:color w:val="1F497D"/>
        </w:rPr>
        <w:t>Beachy Head</w:t>
      </w:r>
      <w:r>
        <w:t xml:space="preserve"> a </w:t>
      </w:r>
      <w:r w:rsidRPr="00043D46">
        <w:rPr>
          <w:b/>
          <w:color w:val="1F497D"/>
        </w:rPr>
        <w:t>Seven Sisters</w:t>
      </w:r>
      <w:r>
        <w:t>, poté zastávka v</w:t>
      </w:r>
      <w:r w:rsidRPr="00043D46">
        <w:rPr>
          <w:b/>
          <w:color w:val="1F497D"/>
        </w:rPr>
        <w:t> Battle</w:t>
      </w:r>
      <w:r>
        <w:t xml:space="preserve">, kde se odehrála slavná </w:t>
      </w:r>
      <w:r w:rsidRPr="00043D46">
        <w:rPr>
          <w:b/>
          <w:color w:val="1F497D"/>
        </w:rPr>
        <w:t>bitva u Hastings</w:t>
      </w:r>
      <w:r>
        <w:t xml:space="preserve">. Večer návrat do hostitelských rodin. </w:t>
      </w:r>
      <w:r>
        <w:rPr>
          <w:color w:val="FF0000"/>
        </w:rPr>
        <w:t xml:space="preserve"> </w:t>
      </w:r>
    </w:p>
    <w:p w:rsidR="00164F17" w:rsidRDefault="00164F17" w:rsidP="00B66795">
      <w:pPr>
        <w:rPr>
          <w:color w:val="FF0000"/>
        </w:rPr>
      </w:pPr>
      <w:r w:rsidRPr="00177BD6">
        <w:rPr>
          <w:b/>
          <w:u w:val="single"/>
        </w:rPr>
        <w:t>6.den</w:t>
      </w:r>
      <w:r w:rsidRPr="00177BD6">
        <w:rPr>
          <w:b/>
        </w:rPr>
        <w:t>:</w:t>
      </w:r>
      <w:r>
        <w:t xml:space="preserve"> Dopoledne hlavního sídla</w:t>
      </w:r>
      <w:r w:rsidRPr="00557835">
        <w:rPr>
          <w:b/>
        </w:rPr>
        <w:t xml:space="preserve"> </w:t>
      </w:r>
      <w:r w:rsidRPr="00177BD6">
        <w:rPr>
          <w:b/>
          <w:color w:val="1F497D"/>
        </w:rPr>
        <w:t>BBC</w:t>
      </w:r>
      <w:r>
        <w:t xml:space="preserve">, </w:t>
      </w:r>
      <w:r w:rsidRPr="00557835">
        <w:t>kde</w:t>
      </w:r>
      <w:r>
        <w:t xml:space="preserve"> se seznámíte se zákulisím této světoznámé televizní a rozhlasové stanice. Poté projížďka na </w:t>
      </w:r>
      <w:r w:rsidRPr="00043D46">
        <w:rPr>
          <w:b/>
          <w:color w:val="1F497D"/>
        </w:rPr>
        <w:t>London Eye</w:t>
      </w:r>
      <w:r>
        <w:t xml:space="preserve"> .Odpoledne návštěva </w:t>
      </w:r>
      <w:r w:rsidRPr="00922460">
        <w:rPr>
          <w:b/>
          <w:color w:val="1F497D"/>
        </w:rPr>
        <w:t>Tower of London</w:t>
      </w:r>
      <w:r>
        <w:t xml:space="preserve"> a procházka historickou částí City (Sv. Pavel, Tate Modern, The Globe, HMS Belfast), poté plavba na Greenwich a překročení nultého poledníku. Večer odjezd do Folkstone na Eurotunnel. </w:t>
      </w:r>
    </w:p>
    <w:p w:rsidR="00164F17" w:rsidRPr="00E640FF" w:rsidRDefault="00164F17" w:rsidP="00B66795">
      <w:r w:rsidRPr="00B66795">
        <w:t>7</w:t>
      </w:r>
      <w:r w:rsidRPr="00B66795">
        <w:rPr>
          <w:b/>
        </w:rPr>
        <w:t>.</w:t>
      </w:r>
      <w:r w:rsidRPr="00E640FF">
        <w:rPr>
          <w:b/>
        </w:rPr>
        <w:t>den:</w:t>
      </w:r>
      <w:r>
        <w:rPr>
          <w:b/>
        </w:rPr>
        <w:t xml:space="preserve"> </w:t>
      </w:r>
      <w:r>
        <w:t>Návrat do Třince ve večerních hodinách.</w:t>
      </w:r>
    </w:p>
    <w:p w:rsidR="00164F17" w:rsidRDefault="00164F17" w:rsidP="000C5FC7">
      <w:pPr>
        <w:spacing w:after="0"/>
      </w:pPr>
      <w:r w:rsidRPr="000C5FC7">
        <w:rPr>
          <w:b/>
        </w:rPr>
        <w:t>Cena:</w:t>
      </w:r>
      <w:r>
        <w:t xml:space="preserve"> 8 690,- Kč</w:t>
      </w:r>
    </w:p>
    <w:p w:rsidR="00164F17" w:rsidRDefault="00164F17" w:rsidP="000C5FC7">
      <w:pPr>
        <w:spacing w:after="0"/>
      </w:pPr>
    </w:p>
    <w:p w:rsidR="00164F17" w:rsidRDefault="00164F17" w:rsidP="000C5FC7">
      <w:pPr>
        <w:spacing w:after="0"/>
      </w:pPr>
      <w:r>
        <w:t xml:space="preserve">Cena zahrnuje: </w:t>
      </w:r>
    </w:p>
    <w:p w:rsidR="00164F17" w:rsidRDefault="00164F17" w:rsidP="000C5FC7">
      <w:pPr>
        <w:spacing w:after="0"/>
      </w:pPr>
    </w:p>
    <w:p w:rsidR="00164F17" w:rsidRDefault="00164F17" w:rsidP="000C5FC7">
      <w:pPr>
        <w:pStyle w:val="ListParagraph"/>
        <w:numPr>
          <w:ilvl w:val="0"/>
          <w:numId w:val="1"/>
        </w:numPr>
        <w:spacing w:after="0"/>
      </w:pPr>
      <w:r>
        <w:t>Dopravu zájezdovým autobusem</w:t>
      </w:r>
    </w:p>
    <w:p w:rsidR="00164F17" w:rsidRDefault="00164F17" w:rsidP="000C5FC7">
      <w:pPr>
        <w:pStyle w:val="ListParagraph"/>
        <w:numPr>
          <w:ilvl w:val="0"/>
          <w:numId w:val="1"/>
        </w:numPr>
        <w:spacing w:after="0"/>
      </w:pPr>
      <w:r>
        <w:t>Kombinovaná přeprava přes La Manche</w:t>
      </w:r>
    </w:p>
    <w:p w:rsidR="00164F17" w:rsidRDefault="00164F17" w:rsidP="000C5FC7">
      <w:pPr>
        <w:pStyle w:val="ListParagraph"/>
        <w:numPr>
          <w:ilvl w:val="0"/>
          <w:numId w:val="1"/>
        </w:numPr>
        <w:spacing w:after="0"/>
      </w:pPr>
      <w:r>
        <w:t>4x ubytování v hostitelských rodinách</w:t>
      </w:r>
    </w:p>
    <w:p w:rsidR="00164F17" w:rsidRDefault="00164F17" w:rsidP="000C5FC7">
      <w:pPr>
        <w:pStyle w:val="ListParagraph"/>
        <w:numPr>
          <w:ilvl w:val="0"/>
          <w:numId w:val="1"/>
        </w:numPr>
        <w:spacing w:after="0"/>
      </w:pPr>
      <w:r>
        <w:t>4x plná penze</w:t>
      </w:r>
    </w:p>
    <w:p w:rsidR="00164F17" w:rsidRDefault="00164F17" w:rsidP="000C5FC7">
      <w:pPr>
        <w:pStyle w:val="ListParagraph"/>
        <w:numPr>
          <w:ilvl w:val="0"/>
          <w:numId w:val="1"/>
        </w:numPr>
        <w:spacing w:after="0"/>
      </w:pPr>
      <w:r>
        <w:t>Cestovní pojištění</w:t>
      </w:r>
    </w:p>
    <w:p w:rsidR="00164F17" w:rsidRDefault="00164F17" w:rsidP="000C5FC7">
      <w:pPr>
        <w:pStyle w:val="ListParagraph"/>
        <w:numPr>
          <w:ilvl w:val="0"/>
          <w:numId w:val="1"/>
        </w:numPr>
        <w:spacing w:after="0"/>
      </w:pPr>
      <w:r>
        <w:t>Pojištění proti úpadku CK</w:t>
      </w:r>
    </w:p>
    <w:p w:rsidR="00164F17" w:rsidRDefault="00164F17" w:rsidP="000C5FC7">
      <w:pPr>
        <w:pStyle w:val="ListParagraph"/>
        <w:numPr>
          <w:ilvl w:val="0"/>
          <w:numId w:val="1"/>
        </w:numPr>
        <w:spacing w:after="0"/>
      </w:pPr>
      <w:r>
        <w:t>Služby průvodce po dobu zájezdu</w:t>
      </w:r>
    </w:p>
    <w:p w:rsidR="00164F17" w:rsidRDefault="00164F17" w:rsidP="000C5FC7">
      <w:pPr>
        <w:pStyle w:val="ListParagraph"/>
        <w:numPr>
          <w:ilvl w:val="0"/>
          <w:numId w:val="1"/>
        </w:numPr>
        <w:spacing w:after="0"/>
      </w:pPr>
      <w:r>
        <w:t>Informační materiály</w:t>
      </w:r>
    </w:p>
    <w:p w:rsidR="00164F17" w:rsidRDefault="00164F17" w:rsidP="00DC0D04">
      <w:pPr>
        <w:spacing w:after="0"/>
        <w:ind w:left="360"/>
      </w:pPr>
    </w:p>
    <w:p w:rsidR="00164F17" w:rsidRDefault="00164F17" w:rsidP="000C5FC7">
      <w:pPr>
        <w:spacing w:after="0"/>
      </w:pPr>
      <w:r>
        <w:t>Cena nezahrnuje vstupy v ceně přibližně 100 liber.</w:t>
      </w:r>
    </w:p>
    <w:sectPr w:rsidR="00164F17" w:rsidSect="00F3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01E"/>
    <w:multiLevelType w:val="hybridMultilevel"/>
    <w:tmpl w:val="49B4EE92"/>
    <w:lvl w:ilvl="0" w:tplc="5768ADA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732"/>
    <w:rsid w:val="0000047D"/>
    <w:rsid w:val="0000134C"/>
    <w:rsid w:val="00001760"/>
    <w:rsid w:val="00001CDB"/>
    <w:rsid w:val="00001E8A"/>
    <w:rsid w:val="00003762"/>
    <w:rsid w:val="00003FA6"/>
    <w:rsid w:val="000042A6"/>
    <w:rsid w:val="000048F8"/>
    <w:rsid w:val="00005E4A"/>
    <w:rsid w:val="000066CC"/>
    <w:rsid w:val="0000684E"/>
    <w:rsid w:val="00006C8B"/>
    <w:rsid w:val="000104B6"/>
    <w:rsid w:val="000106B4"/>
    <w:rsid w:val="00012214"/>
    <w:rsid w:val="000130A5"/>
    <w:rsid w:val="0001414B"/>
    <w:rsid w:val="00014DE7"/>
    <w:rsid w:val="00017039"/>
    <w:rsid w:val="00017FE7"/>
    <w:rsid w:val="00020452"/>
    <w:rsid w:val="000229A5"/>
    <w:rsid w:val="0002479F"/>
    <w:rsid w:val="00024F90"/>
    <w:rsid w:val="00024FA3"/>
    <w:rsid w:val="00026C60"/>
    <w:rsid w:val="00026D47"/>
    <w:rsid w:val="00027630"/>
    <w:rsid w:val="00027F0A"/>
    <w:rsid w:val="000304B4"/>
    <w:rsid w:val="00031321"/>
    <w:rsid w:val="000316A1"/>
    <w:rsid w:val="0003203A"/>
    <w:rsid w:val="00033AC3"/>
    <w:rsid w:val="00034C26"/>
    <w:rsid w:val="00034E87"/>
    <w:rsid w:val="0003593A"/>
    <w:rsid w:val="00036A13"/>
    <w:rsid w:val="0003755F"/>
    <w:rsid w:val="00037905"/>
    <w:rsid w:val="00037DDC"/>
    <w:rsid w:val="00037FD7"/>
    <w:rsid w:val="00040F9B"/>
    <w:rsid w:val="00041BED"/>
    <w:rsid w:val="00043D46"/>
    <w:rsid w:val="00043F4F"/>
    <w:rsid w:val="0004494A"/>
    <w:rsid w:val="00046572"/>
    <w:rsid w:val="00046591"/>
    <w:rsid w:val="000469F5"/>
    <w:rsid w:val="000474A7"/>
    <w:rsid w:val="0005061F"/>
    <w:rsid w:val="00050F67"/>
    <w:rsid w:val="000518A8"/>
    <w:rsid w:val="00052120"/>
    <w:rsid w:val="000537C4"/>
    <w:rsid w:val="000539CC"/>
    <w:rsid w:val="00053A18"/>
    <w:rsid w:val="00053CFD"/>
    <w:rsid w:val="00054D2F"/>
    <w:rsid w:val="0005519A"/>
    <w:rsid w:val="00055BC2"/>
    <w:rsid w:val="00057B30"/>
    <w:rsid w:val="00057BA4"/>
    <w:rsid w:val="00060770"/>
    <w:rsid w:val="00060B59"/>
    <w:rsid w:val="00060F21"/>
    <w:rsid w:val="000617C9"/>
    <w:rsid w:val="00061F98"/>
    <w:rsid w:val="0006235B"/>
    <w:rsid w:val="000634E5"/>
    <w:rsid w:val="00064583"/>
    <w:rsid w:val="00064900"/>
    <w:rsid w:val="00066077"/>
    <w:rsid w:val="00066151"/>
    <w:rsid w:val="000701CF"/>
    <w:rsid w:val="000704B3"/>
    <w:rsid w:val="000705C1"/>
    <w:rsid w:val="000706DE"/>
    <w:rsid w:val="00070912"/>
    <w:rsid w:val="00070E33"/>
    <w:rsid w:val="00071E6C"/>
    <w:rsid w:val="00072364"/>
    <w:rsid w:val="000723E2"/>
    <w:rsid w:val="00073A6C"/>
    <w:rsid w:val="00074B46"/>
    <w:rsid w:val="000763B0"/>
    <w:rsid w:val="0007654A"/>
    <w:rsid w:val="00076806"/>
    <w:rsid w:val="000776E1"/>
    <w:rsid w:val="000776FF"/>
    <w:rsid w:val="00077E9B"/>
    <w:rsid w:val="00081572"/>
    <w:rsid w:val="0008275C"/>
    <w:rsid w:val="000842AA"/>
    <w:rsid w:val="00084428"/>
    <w:rsid w:val="00084995"/>
    <w:rsid w:val="0008549A"/>
    <w:rsid w:val="00086554"/>
    <w:rsid w:val="000866CF"/>
    <w:rsid w:val="00087704"/>
    <w:rsid w:val="00087D9A"/>
    <w:rsid w:val="00087FF0"/>
    <w:rsid w:val="00092FF4"/>
    <w:rsid w:val="00093F23"/>
    <w:rsid w:val="0009769C"/>
    <w:rsid w:val="00097E52"/>
    <w:rsid w:val="000A05DE"/>
    <w:rsid w:val="000A115E"/>
    <w:rsid w:val="000A1256"/>
    <w:rsid w:val="000A1603"/>
    <w:rsid w:val="000A1CF9"/>
    <w:rsid w:val="000A3770"/>
    <w:rsid w:val="000A406D"/>
    <w:rsid w:val="000A4112"/>
    <w:rsid w:val="000A4164"/>
    <w:rsid w:val="000A4B42"/>
    <w:rsid w:val="000A4DBE"/>
    <w:rsid w:val="000A63B3"/>
    <w:rsid w:val="000A7E3E"/>
    <w:rsid w:val="000A7EF9"/>
    <w:rsid w:val="000B0DF4"/>
    <w:rsid w:val="000B4E54"/>
    <w:rsid w:val="000B5F83"/>
    <w:rsid w:val="000B609E"/>
    <w:rsid w:val="000B793E"/>
    <w:rsid w:val="000B7B44"/>
    <w:rsid w:val="000C086E"/>
    <w:rsid w:val="000C1CB3"/>
    <w:rsid w:val="000C20D7"/>
    <w:rsid w:val="000C3468"/>
    <w:rsid w:val="000C3BD2"/>
    <w:rsid w:val="000C4B3A"/>
    <w:rsid w:val="000C5FC7"/>
    <w:rsid w:val="000C60F2"/>
    <w:rsid w:val="000C6B42"/>
    <w:rsid w:val="000D0111"/>
    <w:rsid w:val="000D1137"/>
    <w:rsid w:val="000D1ADC"/>
    <w:rsid w:val="000D4998"/>
    <w:rsid w:val="000D5A3D"/>
    <w:rsid w:val="000D649F"/>
    <w:rsid w:val="000D776A"/>
    <w:rsid w:val="000D77A3"/>
    <w:rsid w:val="000E0297"/>
    <w:rsid w:val="000E0984"/>
    <w:rsid w:val="000E156F"/>
    <w:rsid w:val="000E27E4"/>
    <w:rsid w:val="000E2CA1"/>
    <w:rsid w:val="000E3101"/>
    <w:rsid w:val="000E3B81"/>
    <w:rsid w:val="000E4832"/>
    <w:rsid w:val="000E50E3"/>
    <w:rsid w:val="000E5506"/>
    <w:rsid w:val="000E6D79"/>
    <w:rsid w:val="000E7B29"/>
    <w:rsid w:val="000F1160"/>
    <w:rsid w:val="000F151A"/>
    <w:rsid w:val="000F165C"/>
    <w:rsid w:val="000F1DA1"/>
    <w:rsid w:val="000F46FF"/>
    <w:rsid w:val="000F5DBA"/>
    <w:rsid w:val="000F63E4"/>
    <w:rsid w:val="000F65F0"/>
    <w:rsid w:val="000F7387"/>
    <w:rsid w:val="000F7B2E"/>
    <w:rsid w:val="001000ED"/>
    <w:rsid w:val="001005C2"/>
    <w:rsid w:val="00101D77"/>
    <w:rsid w:val="001023BD"/>
    <w:rsid w:val="00102C17"/>
    <w:rsid w:val="00103734"/>
    <w:rsid w:val="00103B36"/>
    <w:rsid w:val="00103FA3"/>
    <w:rsid w:val="00105236"/>
    <w:rsid w:val="00105937"/>
    <w:rsid w:val="00105AE6"/>
    <w:rsid w:val="0010643A"/>
    <w:rsid w:val="0010686E"/>
    <w:rsid w:val="001068DD"/>
    <w:rsid w:val="00106EB0"/>
    <w:rsid w:val="00110792"/>
    <w:rsid w:val="0011109F"/>
    <w:rsid w:val="001116A9"/>
    <w:rsid w:val="001125AD"/>
    <w:rsid w:val="001127CD"/>
    <w:rsid w:val="00113F87"/>
    <w:rsid w:val="001148B5"/>
    <w:rsid w:val="00114D53"/>
    <w:rsid w:val="00115507"/>
    <w:rsid w:val="00116EEC"/>
    <w:rsid w:val="001173EB"/>
    <w:rsid w:val="001179BD"/>
    <w:rsid w:val="00117D78"/>
    <w:rsid w:val="001203FE"/>
    <w:rsid w:val="00120544"/>
    <w:rsid w:val="0012253D"/>
    <w:rsid w:val="00124317"/>
    <w:rsid w:val="00125343"/>
    <w:rsid w:val="0012599A"/>
    <w:rsid w:val="00126E71"/>
    <w:rsid w:val="00126ED2"/>
    <w:rsid w:val="001271AA"/>
    <w:rsid w:val="00130B70"/>
    <w:rsid w:val="00130DDB"/>
    <w:rsid w:val="00131488"/>
    <w:rsid w:val="001336A6"/>
    <w:rsid w:val="00133713"/>
    <w:rsid w:val="001337DB"/>
    <w:rsid w:val="00134946"/>
    <w:rsid w:val="001360A1"/>
    <w:rsid w:val="001369DB"/>
    <w:rsid w:val="001403D1"/>
    <w:rsid w:val="0014086E"/>
    <w:rsid w:val="00140971"/>
    <w:rsid w:val="00140E74"/>
    <w:rsid w:val="001412A5"/>
    <w:rsid w:val="00142EDB"/>
    <w:rsid w:val="00143D4C"/>
    <w:rsid w:val="0014454A"/>
    <w:rsid w:val="00146D6B"/>
    <w:rsid w:val="00151D41"/>
    <w:rsid w:val="00152468"/>
    <w:rsid w:val="0015446C"/>
    <w:rsid w:val="001555D6"/>
    <w:rsid w:val="001557D8"/>
    <w:rsid w:val="00156745"/>
    <w:rsid w:val="001574A9"/>
    <w:rsid w:val="001575EA"/>
    <w:rsid w:val="0015771F"/>
    <w:rsid w:val="00157F64"/>
    <w:rsid w:val="00160921"/>
    <w:rsid w:val="00160F00"/>
    <w:rsid w:val="00163FB0"/>
    <w:rsid w:val="00164329"/>
    <w:rsid w:val="0016439F"/>
    <w:rsid w:val="00164F17"/>
    <w:rsid w:val="00164F91"/>
    <w:rsid w:val="001655F0"/>
    <w:rsid w:val="001659ED"/>
    <w:rsid w:val="00166525"/>
    <w:rsid w:val="00166DC6"/>
    <w:rsid w:val="001702CD"/>
    <w:rsid w:val="00170F4B"/>
    <w:rsid w:val="00171156"/>
    <w:rsid w:val="00172062"/>
    <w:rsid w:val="001725A7"/>
    <w:rsid w:val="00172F73"/>
    <w:rsid w:val="00173FAF"/>
    <w:rsid w:val="00174664"/>
    <w:rsid w:val="00174EC5"/>
    <w:rsid w:val="0017669E"/>
    <w:rsid w:val="00177BD6"/>
    <w:rsid w:val="00177E3C"/>
    <w:rsid w:val="00177E67"/>
    <w:rsid w:val="00181125"/>
    <w:rsid w:val="0018113B"/>
    <w:rsid w:val="00181366"/>
    <w:rsid w:val="001819F5"/>
    <w:rsid w:val="00181BE1"/>
    <w:rsid w:val="001821AA"/>
    <w:rsid w:val="00182C01"/>
    <w:rsid w:val="00182D0A"/>
    <w:rsid w:val="00183D24"/>
    <w:rsid w:val="0018464B"/>
    <w:rsid w:val="00185FE2"/>
    <w:rsid w:val="001867EF"/>
    <w:rsid w:val="00190193"/>
    <w:rsid w:val="00192AE1"/>
    <w:rsid w:val="00194256"/>
    <w:rsid w:val="00194766"/>
    <w:rsid w:val="001957DD"/>
    <w:rsid w:val="0019594C"/>
    <w:rsid w:val="00195AF0"/>
    <w:rsid w:val="0019627C"/>
    <w:rsid w:val="001A09DE"/>
    <w:rsid w:val="001A1B45"/>
    <w:rsid w:val="001A3212"/>
    <w:rsid w:val="001A3227"/>
    <w:rsid w:val="001A3717"/>
    <w:rsid w:val="001A39E9"/>
    <w:rsid w:val="001A3C74"/>
    <w:rsid w:val="001A4876"/>
    <w:rsid w:val="001A7609"/>
    <w:rsid w:val="001A767B"/>
    <w:rsid w:val="001A7A70"/>
    <w:rsid w:val="001A7E47"/>
    <w:rsid w:val="001B1775"/>
    <w:rsid w:val="001B1C0F"/>
    <w:rsid w:val="001B2923"/>
    <w:rsid w:val="001B2F98"/>
    <w:rsid w:val="001B2FAE"/>
    <w:rsid w:val="001B408B"/>
    <w:rsid w:val="001B436B"/>
    <w:rsid w:val="001B4E09"/>
    <w:rsid w:val="001B6BB0"/>
    <w:rsid w:val="001C0F29"/>
    <w:rsid w:val="001C1103"/>
    <w:rsid w:val="001C3490"/>
    <w:rsid w:val="001C4B3D"/>
    <w:rsid w:val="001C4DA2"/>
    <w:rsid w:val="001C64EE"/>
    <w:rsid w:val="001C77EE"/>
    <w:rsid w:val="001D08CF"/>
    <w:rsid w:val="001D0C75"/>
    <w:rsid w:val="001D176E"/>
    <w:rsid w:val="001D1F6B"/>
    <w:rsid w:val="001D3953"/>
    <w:rsid w:val="001D3FC5"/>
    <w:rsid w:val="001D4D72"/>
    <w:rsid w:val="001D5B86"/>
    <w:rsid w:val="001D62EC"/>
    <w:rsid w:val="001D7BCC"/>
    <w:rsid w:val="001E1382"/>
    <w:rsid w:val="001E16CB"/>
    <w:rsid w:val="001E3804"/>
    <w:rsid w:val="001E41B1"/>
    <w:rsid w:val="001E5646"/>
    <w:rsid w:val="001E6215"/>
    <w:rsid w:val="001E7BEE"/>
    <w:rsid w:val="001F1FD4"/>
    <w:rsid w:val="001F3552"/>
    <w:rsid w:val="001F363D"/>
    <w:rsid w:val="001F3F49"/>
    <w:rsid w:val="001F53D3"/>
    <w:rsid w:val="001F57E5"/>
    <w:rsid w:val="001F61CC"/>
    <w:rsid w:val="001F6A40"/>
    <w:rsid w:val="001F6DE2"/>
    <w:rsid w:val="001F7BDE"/>
    <w:rsid w:val="00201973"/>
    <w:rsid w:val="00202EE0"/>
    <w:rsid w:val="0020381D"/>
    <w:rsid w:val="002055A3"/>
    <w:rsid w:val="00206542"/>
    <w:rsid w:val="00207434"/>
    <w:rsid w:val="00207435"/>
    <w:rsid w:val="002101A7"/>
    <w:rsid w:val="002114CE"/>
    <w:rsid w:val="0021168F"/>
    <w:rsid w:val="00212BC3"/>
    <w:rsid w:val="00213191"/>
    <w:rsid w:val="00213DBA"/>
    <w:rsid w:val="002217C0"/>
    <w:rsid w:val="0022221A"/>
    <w:rsid w:val="00222DB0"/>
    <w:rsid w:val="00223677"/>
    <w:rsid w:val="002237FB"/>
    <w:rsid w:val="00223AC6"/>
    <w:rsid w:val="00225D5F"/>
    <w:rsid w:val="00226465"/>
    <w:rsid w:val="00226895"/>
    <w:rsid w:val="00226E05"/>
    <w:rsid w:val="00230510"/>
    <w:rsid w:val="00230B9F"/>
    <w:rsid w:val="00230F56"/>
    <w:rsid w:val="002310CD"/>
    <w:rsid w:val="002315DD"/>
    <w:rsid w:val="0023178B"/>
    <w:rsid w:val="00231AF3"/>
    <w:rsid w:val="00232849"/>
    <w:rsid w:val="002337AB"/>
    <w:rsid w:val="00233E18"/>
    <w:rsid w:val="00233F38"/>
    <w:rsid w:val="002348DC"/>
    <w:rsid w:val="00234B7E"/>
    <w:rsid w:val="00234BEC"/>
    <w:rsid w:val="0023549D"/>
    <w:rsid w:val="00235AFE"/>
    <w:rsid w:val="00235E7A"/>
    <w:rsid w:val="00236DCE"/>
    <w:rsid w:val="00237C7A"/>
    <w:rsid w:val="00240BCF"/>
    <w:rsid w:val="00240F26"/>
    <w:rsid w:val="002417A1"/>
    <w:rsid w:val="00242156"/>
    <w:rsid w:val="00242423"/>
    <w:rsid w:val="0024256B"/>
    <w:rsid w:val="002442F5"/>
    <w:rsid w:val="00244ACC"/>
    <w:rsid w:val="0024563D"/>
    <w:rsid w:val="00245864"/>
    <w:rsid w:val="00246F2A"/>
    <w:rsid w:val="002478F1"/>
    <w:rsid w:val="00250E88"/>
    <w:rsid w:val="00252264"/>
    <w:rsid w:val="002527AE"/>
    <w:rsid w:val="0025303E"/>
    <w:rsid w:val="002545E4"/>
    <w:rsid w:val="002566C3"/>
    <w:rsid w:val="00256FD0"/>
    <w:rsid w:val="00260066"/>
    <w:rsid w:val="00260328"/>
    <w:rsid w:val="0026140E"/>
    <w:rsid w:val="0026171E"/>
    <w:rsid w:val="00263C16"/>
    <w:rsid w:val="002647BB"/>
    <w:rsid w:val="002656C3"/>
    <w:rsid w:val="00267008"/>
    <w:rsid w:val="00267316"/>
    <w:rsid w:val="00270867"/>
    <w:rsid w:val="00271C3D"/>
    <w:rsid w:val="00271E5D"/>
    <w:rsid w:val="00272136"/>
    <w:rsid w:val="00276352"/>
    <w:rsid w:val="00276786"/>
    <w:rsid w:val="00276BBB"/>
    <w:rsid w:val="002776C2"/>
    <w:rsid w:val="00277F69"/>
    <w:rsid w:val="00280446"/>
    <w:rsid w:val="0028153F"/>
    <w:rsid w:val="00281E67"/>
    <w:rsid w:val="00282864"/>
    <w:rsid w:val="002841C3"/>
    <w:rsid w:val="0028422E"/>
    <w:rsid w:val="00284EE1"/>
    <w:rsid w:val="00286008"/>
    <w:rsid w:val="002860E5"/>
    <w:rsid w:val="0028639A"/>
    <w:rsid w:val="00286C7F"/>
    <w:rsid w:val="00287D6A"/>
    <w:rsid w:val="0029010C"/>
    <w:rsid w:val="00290F5A"/>
    <w:rsid w:val="002920B4"/>
    <w:rsid w:val="00292B28"/>
    <w:rsid w:val="00292D30"/>
    <w:rsid w:val="00292E64"/>
    <w:rsid w:val="00293306"/>
    <w:rsid w:val="00294A02"/>
    <w:rsid w:val="00295665"/>
    <w:rsid w:val="00295994"/>
    <w:rsid w:val="002964E3"/>
    <w:rsid w:val="002965DA"/>
    <w:rsid w:val="002A033C"/>
    <w:rsid w:val="002A07CF"/>
    <w:rsid w:val="002A0D8F"/>
    <w:rsid w:val="002A14EA"/>
    <w:rsid w:val="002A151E"/>
    <w:rsid w:val="002A2FFB"/>
    <w:rsid w:val="002A3049"/>
    <w:rsid w:val="002A38EB"/>
    <w:rsid w:val="002A5EDF"/>
    <w:rsid w:val="002A6F66"/>
    <w:rsid w:val="002B0CA8"/>
    <w:rsid w:val="002B2013"/>
    <w:rsid w:val="002B491F"/>
    <w:rsid w:val="002B56FF"/>
    <w:rsid w:val="002B575D"/>
    <w:rsid w:val="002B6865"/>
    <w:rsid w:val="002B76E8"/>
    <w:rsid w:val="002C04A7"/>
    <w:rsid w:val="002C100A"/>
    <w:rsid w:val="002C155A"/>
    <w:rsid w:val="002C1D89"/>
    <w:rsid w:val="002C25AB"/>
    <w:rsid w:val="002C3E41"/>
    <w:rsid w:val="002C4E46"/>
    <w:rsid w:val="002C4E64"/>
    <w:rsid w:val="002C6EBA"/>
    <w:rsid w:val="002D0979"/>
    <w:rsid w:val="002D1109"/>
    <w:rsid w:val="002D14BA"/>
    <w:rsid w:val="002D1B21"/>
    <w:rsid w:val="002D2341"/>
    <w:rsid w:val="002D2B76"/>
    <w:rsid w:val="002D2E88"/>
    <w:rsid w:val="002D40A1"/>
    <w:rsid w:val="002D592B"/>
    <w:rsid w:val="002D59EE"/>
    <w:rsid w:val="002D7D95"/>
    <w:rsid w:val="002E15DF"/>
    <w:rsid w:val="002E2082"/>
    <w:rsid w:val="002E263B"/>
    <w:rsid w:val="002E2BB1"/>
    <w:rsid w:val="002E3273"/>
    <w:rsid w:val="002E3572"/>
    <w:rsid w:val="002E3DFB"/>
    <w:rsid w:val="002E5D2C"/>
    <w:rsid w:val="002E68B8"/>
    <w:rsid w:val="002E6FF4"/>
    <w:rsid w:val="002F0425"/>
    <w:rsid w:val="002F05A4"/>
    <w:rsid w:val="002F1D64"/>
    <w:rsid w:val="002F2A02"/>
    <w:rsid w:val="002F33D1"/>
    <w:rsid w:val="002F36C1"/>
    <w:rsid w:val="002F3C2E"/>
    <w:rsid w:val="002F55E3"/>
    <w:rsid w:val="002F5B66"/>
    <w:rsid w:val="002F61E8"/>
    <w:rsid w:val="002F6213"/>
    <w:rsid w:val="002F6FD5"/>
    <w:rsid w:val="002F74E4"/>
    <w:rsid w:val="0030062F"/>
    <w:rsid w:val="003009D3"/>
    <w:rsid w:val="003019C8"/>
    <w:rsid w:val="00302485"/>
    <w:rsid w:val="00302D73"/>
    <w:rsid w:val="00302E42"/>
    <w:rsid w:val="0030310A"/>
    <w:rsid w:val="00303807"/>
    <w:rsid w:val="00303FD9"/>
    <w:rsid w:val="003041E0"/>
    <w:rsid w:val="0030537A"/>
    <w:rsid w:val="00306E42"/>
    <w:rsid w:val="00307989"/>
    <w:rsid w:val="00307FB4"/>
    <w:rsid w:val="00310C32"/>
    <w:rsid w:val="00310F84"/>
    <w:rsid w:val="003113A3"/>
    <w:rsid w:val="00311D58"/>
    <w:rsid w:val="00312D24"/>
    <w:rsid w:val="00313A02"/>
    <w:rsid w:val="00314289"/>
    <w:rsid w:val="00314D49"/>
    <w:rsid w:val="003153A5"/>
    <w:rsid w:val="0031704E"/>
    <w:rsid w:val="0031724C"/>
    <w:rsid w:val="00320619"/>
    <w:rsid w:val="00323611"/>
    <w:rsid w:val="00325242"/>
    <w:rsid w:val="00327D90"/>
    <w:rsid w:val="00331ECA"/>
    <w:rsid w:val="003328AC"/>
    <w:rsid w:val="00333FD9"/>
    <w:rsid w:val="0033535D"/>
    <w:rsid w:val="003355BB"/>
    <w:rsid w:val="003356B4"/>
    <w:rsid w:val="00335B69"/>
    <w:rsid w:val="00336D3F"/>
    <w:rsid w:val="003378D5"/>
    <w:rsid w:val="00337C44"/>
    <w:rsid w:val="00340B91"/>
    <w:rsid w:val="00340C3F"/>
    <w:rsid w:val="003414F4"/>
    <w:rsid w:val="00343BEA"/>
    <w:rsid w:val="00344241"/>
    <w:rsid w:val="003449B6"/>
    <w:rsid w:val="003449F9"/>
    <w:rsid w:val="003455D4"/>
    <w:rsid w:val="00345799"/>
    <w:rsid w:val="0034776B"/>
    <w:rsid w:val="00347CC2"/>
    <w:rsid w:val="00350861"/>
    <w:rsid w:val="003509FA"/>
    <w:rsid w:val="003512AD"/>
    <w:rsid w:val="00351750"/>
    <w:rsid w:val="00351B7C"/>
    <w:rsid w:val="0035269C"/>
    <w:rsid w:val="00353EB6"/>
    <w:rsid w:val="00355918"/>
    <w:rsid w:val="00355A19"/>
    <w:rsid w:val="0035642B"/>
    <w:rsid w:val="003566E8"/>
    <w:rsid w:val="00356A88"/>
    <w:rsid w:val="00356DD8"/>
    <w:rsid w:val="00357734"/>
    <w:rsid w:val="00363C00"/>
    <w:rsid w:val="00367ADB"/>
    <w:rsid w:val="00370EC5"/>
    <w:rsid w:val="00371652"/>
    <w:rsid w:val="003737B1"/>
    <w:rsid w:val="00373C77"/>
    <w:rsid w:val="00375376"/>
    <w:rsid w:val="00375B3B"/>
    <w:rsid w:val="00375DDE"/>
    <w:rsid w:val="00377188"/>
    <w:rsid w:val="00380E61"/>
    <w:rsid w:val="00380F74"/>
    <w:rsid w:val="00382409"/>
    <w:rsid w:val="00383DD9"/>
    <w:rsid w:val="003843A4"/>
    <w:rsid w:val="003865E5"/>
    <w:rsid w:val="00387006"/>
    <w:rsid w:val="0039223A"/>
    <w:rsid w:val="0039319A"/>
    <w:rsid w:val="00394181"/>
    <w:rsid w:val="003943A0"/>
    <w:rsid w:val="00394CDE"/>
    <w:rsid w:val="00395A58"/>
    <w:rsid w:val="00396741"/>
    <w:rsid w:val="00396BA4"/>
    <w:rsid w:val="003A0B5A"/>
    <w:rsid w:val="003A0BC9"/>
    <w:rsid w:val="003A227A"/>
    <w:rsid w:val="003A4200"/>
    <w:rsid w:val="003A5936"/>
    <w:rsid w:val="003A6E49"/>
    <w:rsid w:val="003A6FCF"/>
    <w:rsid w:val="003A7183"/>
    <w:rsid w:val="003A7299"/>
    <w:rsid w:val="003A7C27"/>
    <w:rsid w:val="003B147E"/>
    <w:rsid w:val="003B1A0A"/>
    <w:rsid w:val="003B25D5"/>
    <w:rsid w:val="003B30CD"/>
    <w:rsid w:val="003B4553"/>
    <w:rsid w:val="003B492A"/>
    <w:rsid w:val="003B6049"/>
    <w:rsid w:val="003B6194"/>
    <w:rsid w:val="003B7696"/>
    <w:rsid w:val="003B7855"/>
    <w:rsid w:val="003B7B3F"/>
    <w:rsid w:val="003C109C"/>
    <w:rsid w:val="003C2407"/>
    <w:rsid w:val="003C413D"/>
    <w:rsid w:val="003C51DB"/>
    <w:rsid w:val="003C5493"/>
    <w:rsid w:val="003C58F1"/>
    <w:rsid w:val="003C7766"/>
    <w:rsid w:val="003C7779"/>
    <w:rsid w:val="003C7B7A"/>
    <w:rsid w:val="003C7DC7"/>
    <w:rsid w:val="003D0131"/>
    <w:rsid w:val="003D0177"/>
    <w:rsid w:val="003D03CC"/>
    <w:rsid w:val="003D1641"/>
    <w:rsid w:val="003D170E"/>
    <w:rsid w:val="003D2118"/>
    <w:rsid w:val="003D2149"/>
    <w:rsid w:val="003D238E"/>
    <w:rsid w:val="003D2A9C"/>
    <w:rsid w:val="003D4FAE"/>
    <w:rsid w:val="003D5FE2"/>
    <w:rsid w:val="003D622D"/>
    <w:rsid w:val="003E1365"/>
    <w:rsid w:val="003E2163"/>
    <w:rsid w:val="003E23BF"/>
    <w:rsid w:val="003E2F60"/>
    <w:rsid w:val="003E373F"/>
    <w:rsid w:val="003E4356"/>
    <w:rsid w:val="003E4901"/>
    <w:rsid w:val="003E6AB0"/>
    <w:rsid w:val="003E6B80"/>
    <w:rsid w:val="003F047A"/>
    <w:rsid w:val="003F0623"/>
    <w:rsid w:val="003F06E7"/>
    <w:rsid w:val="003F07C9"/>
    <w:rsid w:val="003F2EBC"/>
    <w:rsid w:val="003F39E0"/>
    <w:rsid w:val="003F5060"/>
    <w:rsid w:val="003F6BF0"/>
    <w:rsid w:val="003F6FFE"/>
    <w:rsid w:val="00402BDE"/>
    <w:rsid w:val="00402CA4"/>
    <w:rsid w:val="00402FAF"/>
    <w:rsid w:val="00403037"/>
    <w:rsid w:val="0040377F"/>
    <w:rsid w:val="00403A0E"/>
    <w:rsid w:val="004046C4"/>
    <w:rsid w:val="00404A00"/>
    <w:rsid w:val="00404E54"/>
    <w:rsid w:val="00404FAC"/>
    <w:rsid w:val="00406158"/>
    <w:rsid w:val="004063A5"/>
    <w:rsid w:val="00410E28"/>
    <w:rsid w:val="004116B4"/>
    <w:rsid w:val="00411765"/>
    <w:rsid w:val="00411C49"/>
    <w:rsid w:val="00411E48"/>
    <w:rsid w:val="00412F9A"/>
    <w:rsid w:val="0041339C"/>
    <w:rsid w:val="00413E0C"/>
    <w:rsid w:val="0041423C"/>
    <w:rsid w:val="0041464B"/>
    <w:rsid w:val="00415CDC"/>
    <w:rsid w:val="00416998"/>
    <w:rsid w:val="004211C5"/>
    <w:rsid w:val="004214EE"/>
    <w:rsid w:val="0042205D"/>
    <w:rsid w:val="00422A1C"/>
    <w:rsid w:val="00422D83"/>
    <w:rsid w:val="00423123"/>
    <w:rsid w:val="0042430A"/>
    <w:rsid w:val="00424384"/>
    <w:rsid w:val="0042546F"/>
    <w:rsid w:val="00427944"/>
    <w:rsid w:val="00430667"/>
    <w:rsid w:val="00430794"/>
    <w:rsid w:val="00430D76"/>
    <w:rsid w:val="004324AA"/>
    <w:rsid w:val="00432C47"/>
    <w:rsid w:val="00432DE2"/>
    <w:rsid w:val="0043447E"/>
    <w:rsid w:val="00434538"/>
    <w:rsid w:val="00434E03"/>
    <w:rsid w:val="00434EC1"/>
    <w:rsid w:val="0043533D"/>
    <w:rsid w:val="00435C2B"/>
    <w:rsid w:val="00436222"/>
    <w:rsid w:val="0043665B"/>
    <w:rsid w:val="00437C46"/>
    <w:rsid w:val="00441520"/>
    <w:rsid w:val="00441823"/>
    <w:rsid w:val="00441D7B"/>
    <w:rsid w:val="00442439"/>
    <w:rsid w:val="00442D79"/>
    <w:rsid w:val="00443049"/>
    <w:rsid w:val="00443524"/>
    <w:rsid w:val="00445F12"/>
    <w:rsid w:val="00446675"/>
    <w:rsid w:val="00447E60"/>
    <w:rsid w:val="0045014C"/>
    <w:rsid w:val="00450CBC"/>
    <w:rsid w:val="00451F96"/>
    <w:rsid w:val="0045232D"/>
    <w:rsid w:val="004529A9"/>
    <w:rsid w:val="0045320B"/>
    <w:rsid w:val="0045542C"/>
    <w:rsid w:val="0045661F"/>
    <w:rsid w:val="004568B2"/>
    <w:rsid w:val="0045698D"/>
    <w:rsid w:val="00456FD6"/>
    <w:rsid w:val="004570D8"/>
    <w:rsid w:val="00460702"/>
    <w:rsid w:val="004609B9"/>
    <w:rsid w:val="004623B2"/>
    <w:rsid w:val="00463565"/>
    <w:rsid w:val="00466272"/>
    <w:rsid w:val="004663AD"/>
    <w:rsid w:val="004665D2"/>
    <w:rsid w:val="00466AE7"/>
    <w:rsid w:val="004676CD"/>
    <w:rsid w:val="004678EE"/>
    <w:rsid w:val="004679D7"/>
    <w:rsid w:val="004700DC"/>
    <w:rsid w:val="00470505"/>
    <w:rsid w:val="00470E3B"/>
    <w:rsid w:val="004716AF"/>
    <w:rsid w:val="00471D9D"/>
    <w:rsid w:val="0047277B"/>
    <w:rsid w:val="00472855"/>
    <w:rsid w:val="00476175"/>
    <w:rsid w:val="00477B1A"/>
    <w:rsid w:val="00477C1A"/>
    <w:rsid w:val="00477C59"/>
    <w:rsid w:val="00477E39"/>
    <w:rsid w:val="00480351"/>
    <w:rsid w:val="00480361"/>
    <w:rsid w:val="00481292"/>
    <w:rsid w:val="00481AB6"/>
    <w:rsid w:val="00482F51"/>
    <w:rsid w:val="00482FAD"/>
    <w:rsid w:val="00483521"/>
    <w:rsid w:val="00484636"/>
    <w:rsid w:val="00485069"/>
    <w:rsid w:val="00485169"/>
    <w:rsid w:val="004867F2"/>
    <w:rsid w:val="00486887"/>
    <w:rsid w:val="004868D6"/>
    <w:rsid w:val="00487A09"/>
    <w:rsid w:val="00487A28"/>
    <w:rsid w:val="004913BC"/>
    <w:rsid w:val="00493117"/>
    <w:rsid w:val="00493322"/>
    <w:rsid w:val="00493C08"/>
    <w:rsid w:val="00494531"/>
    <w:rsid w:val="004958ED"/>
    <w:rsid w:val="00495AD1"/>
    <w:rsid w:val="00496895"/>
    <w:rsid w:val="00497662"/>
    <w:rsid w:val="004A0FD2"/>
    <w:rsid w:val="004A1A20"/>
    <w:rsid w:val="004A2E11"/>
    <w:rsid w:val="004A3B37"/>
    <w:rsid w:val="004A507E"/>
    <w:rsid w:val="004A53A8"/>
    <w:rsid w:val="004A6231"/>
    <w:rsid w:val="004A635E"/>
    <w:rsid w:val="004A6AE8"/>
    <w:rsid w:val="004A6E2E"/>
    <w:rsid w:val="004A73BC"/>
    <w:rsid w:val="004B0DAB"/>
    <w:rsid w:val="004B2BD1"/>
    <w:rsid w:val="004B3DEA"/>
    <w:rsid w:val="004B3DF2"/>
    <w:rsid w:val="004B44F9"/>
    <w:rsid w:val="004B53A7"/>
    <w:rsid w:val="004B5E5B"/>
    <w:rsid w:val="004B76CC"/>
    <w:rsid w:val="004B7E74"/>
    <w:rsid w:val="004C0B6B"/>
    <w:rsid w:val="004C149F"/>
    <w:rsid w:val="004C232F"/>
    <w:rsid w:val="004C2C89"/>
    <w:rsid w:val="004C3B6F"/>
    <w:rsid w:val="004C46CF"/>
    <w:rsid w:val="004C5154"/>
    <w:rsid w:val="004C57AD"/>
    <w:rsid w:val="004C6D7E"/>
    <w:rsid w:val="004C71AB"/>
    <w:rsid w:val="004C794B"/>
    <w:rsid w:val="004D0083"/>
    <w:rsid w:val="004D0C01"/>
    <w:rsid w:val="004D3151"/>
    <w:rsid w:val="004D3227"/>
    <w:rsid w:val="004D36E0"/>
    <w:rsid w:val="004D3880"/>
    <w:rsid w:val="004D41C8"/>
    <w:rsid w:val="004D4D8F"/>
    <w:rsid w:val="004D638F"/>
    <w:rsid w:val="004D6EB0"/>
    <w:rsid w:val="004D76DD"/>
    <w:rsid w:val="004D7B35"/>
    <w:rsid w:val="004D7E2A"/>
    <w:rsid w:val="004E12E2"/>
    <w:rsid w:val="004E1C0F"/>
    <w:rsid w:val="004E1D03"/>
    <w:rsid w:val="004E3614"/>
    <w:rsid w:val="004E40F9"/>
    <w:rsid w:val="004E5AFC"/>
    <w:rsid w:val="004E6773"/>
    <w:rsid w:val="004E68FC"/>
    <w:rsid w:val="004E6EEE"/>
    <w:rsid w:val="004E7ADD"/>
    <w:rsid w:val="004F02A4"/>
    <w:rsid w:val="004F069D"/>
    <w:rsid w:val="004F08EC"/>
    <w:rsid w:val="004F2BF7"/>
    <w:rsid w:val="004F486C"/>
    <w:rsid w:val="004F4BD6"/>
    <w:rsid w:val="004F4D5C"/>
    <w:rsid w:val="004F564C"/>
    <w:rsid w:val="004F5869"/>
    <w:rsid w:val="004F5D2F"/>
    <w:rsid w:val="004F7986"/>
    <w:rsid w:val="0050018A"/>
    <w:rsid w:val="00500D11"/>
    <w:rsid w:val="0050328D"/>
    <w:rsid w:val="005034F2"/>
    <w:rsid w:val="005035ED"/>
    <w:rsid w:val="0050400A"/>
    <w:rsid w:val="0050451A"/>
    <w:rsid w:val="0050488B"/>
    <w:rsid w:val="005058A2"/>
    <w:rsid w:val="00506CD0"/>
    <w:rsid w:val="00507297"/>
    <w:rsid w:val="00511CD6"/>
    <w:rsid w:val="00514825"/>
    <w:rsid w:val="00515BD1"/>
    <w:rsid w:val="00515F67"/>
    <w:rsid w:val="00516526"/>
    <w:rsid w:val="00517A60"/>
    <w:rsid w:val="00517FD7"/>
    <w:rsid w:val="005204C1"/>
    <w:rsid w:val="00520B37"/>
    <w:rsid w:val="00520CCD"/>
    <w:rsid w:val="00522BC1"/>
    <w:rsid w:val="00522C84"/>
    <w:rsid w:val="00524511"/>
    <w:rsid w:val="00525079"/>
    <w:rsid w:val="005257A9"/>
    <w:rsid w:val="00526A0E"/>
    <w:rsid w:val="005271F3"/>
    <w:rsid w:val="00527C6D"/>
    <w:rsid w:val="00527F13"/>
    <w:rsid w:val="00531A52"/>
    <w:rsid w:val="00532EDD"/>
    <w:rsid w:val="0053493A"/>
    <w:rsid w:val="00537556"/>
    <w:rsid w:val="00540613"/>
    <w:rsid w:val="00541608"/>
    <w:rsid w:val="00541F36"/>
    <w:rsid w:val="00542E6B"/>
    <w:rsid w:val="005432B5"/>
    <w:rsid w:val="0054443C"/>
    <w:rsid w:val="005458E7"/>
    <w:rsid w:val="00546A26"/>
    <w:rsid w:val="0054756E"/>
    <w:rsid w:val="00547CB8"/>
    <w:rsid w:val="00550018"/>
    <w:rsid w:val="00550706"/>
    <w:rsid w:val="00550C98"/>
    <w:rsid w:val="00550D9E"/>
    <w:rsid w:val="00551BF2"/>
    <w:rsid w:val="0055237F"/>
    <w:rsid w:val="00552D69"/>
    <w:rsid w:val="0055344B"/>
    <w:rsid w:val="005544A0"/>
    <w:rsid w:val="00554800"/>
    <w:rsid w:val="0055621F"/>
    <w:rsid w:val="005563C5"/>
    <w:rsid w:val="00556826"/>
    <w:rsid w:val="00556C1E"/>
    <w:rsid w:val="00557835"/>
    <w:rsid w:val="0056098A"/>
    <w:rsid w:val="00561BF3"/>
    <w:rsid w:val="005626F1"/>
    <w:rsid w:val="00562FFB"/>
    <w:rsid w:val="00563B1D"/>
    <w:rsid w:val="00563EB7"/>
    <w:rsid w:val="00563F58"/>
    <w:rsid w:val="005645FB"/>
    <w:rsid w:val="00564847"/>
    <w:rsid w:val="0056639A"/>
    <w:rsid w:val="005722CF"/>
    <w:rsid w:val="00572439"/>
    <w:rsid w:val="00573A73"/>
    <w:rsid w:val="00573E03"/>
    <w:rsid w:val="00575625"/>
    <w:rsid w:val="00575E76"/>
    <w:rsid w:val="005760CB"/>
    <w:rsid w:val="005803BB"/>
    <w:rsid w:val="00580CA5"/>
    <w:rsid w:val="0058247B"/>
    <w:rsid w:val="00583343"/>
    <w:rsid w:val="0058350C"/>
    <w:rsid w:val="00584463"/>
    <w:rsid w:val="00584D86"/>
    <w:rsid w:val="00584DAD"/>
    <w:rsid w:val="0058684A"/>
    <w:rsid w:val="0058773D"/>
    <w:rsid w:val="005877F3"/>
    <w:rsid w:val="00587937"/>
    <w:rsid w:val="00590540"/>
    <w:rsid w:val="00591050"/>
    <w:rsid w:val="005934D5"/>
    <w:rsid w:val="005938A3"/>
    <w:rsid w:val="00594DF8"/>
    <w:rsid w:val="00594E54"/>
    <w:rsid w:val="005950D7"/>
    <w:rsid w:val="00596B0B"/>
    <w:rsid w:val="00596FC7"/>
    <w:rsid w:val="005A0689"/>
    <w:rsid w:val="005A0E42"/>
    <w:rsid w:val="005A10F2"/>
    <w:rsid w:val="005A14E7"/>
    <w:rsid w:val="005A1DB1"/>
    <w:rsid w:val="005A2D5C"/>
    <w:rsid w:val="005A3B3E"/>
    <w:rsid w:val="005A3BEB"/>
    <w:rsid w:val="005A534A"/>
    <w:rsid w:val="005A6D3C"/>
    <w:rsid w:val="005A7349"/>
    <w:rsid w:val="005A76F0"/>
    <w:rsid w:val="005A7BC8"/>
    <w:rsid w:val="005B049A"/>
    <w:rsid w:val="005B1B54"/>
    <w:rsid w:val="005B1BFB"/>
    <w:rsid w:val="005B1E13"/>
    <w:rsid w:val="005B2EC4"/>
    <w:rsid w:val="005B2FDF"/>
    <w:rsid w:val="005B3309"/>
    <w:rsid w:val="005B568C"/>
    <w:rsid w:val="005B5934"/>
    <w:rsid w:val="005B628E"/>
    <w:rsid w:val="005B6D97"/>
    <w:rsid w:val="005B786F"/>
    <w:rsid w:val="005C10E7"/>
    <w:rsid w:val="005C20CE"/>
    <w:rsid w:val="005C2B35"/>
    <w:rsid w:val="005C35B0"/>
    <w:rsid w:val="005C446E"/>
    <w:rsid w:val="005C4A2B"/>
    <w:rsid w:val="005C5FAA"/>
    <w:rsid w:val="005C68AC"/>
    <w:rsid w:val="005C7475"/>
    <w:rsid w:val="005C7864"/>
    <w:rsid w:val="005C7B50"/>
    <w:rsid w:val="005D018F"/>
    <w:rsid w:val="005D06AE"/>
    <w:rsid w:val="005D08D1"/>
    <w:rsid w:val="005D193C"/>
    <w:rsid w:val="005D1F80"/>
    <w:rsid w:val="005D1FE3"/>
    <w:rsid w:val="005D2179"/>
    <w:rsid w:val="005D41FD"/>
    <w:rsid w:val="005D4346"/>
    <w:rsid w:val="005D5000"/>
    <w:rsid w:val="005D54F2"/>
    <w:rsid w:val="005D6B23"/>
    <w:rsid w:val="005D6BAD"/>
    <w:rsid w:val="005D6C6A"/>
    <w:rsid w:val="005D7C38"/>
    <w:rsid w:val="005D7E7E"/>
    <w:rsid w:val="005E1EB0"/>
    <w:rsid w:val="005E21B5"/>
    <w:rsid w:val="005E6392"/>
    <w:rsid w:val="005E7B8C"/>
    <w:rsid w:val="005F03AE"/>
    <w:rsid w:val="005F0EDE"/>
    <w:rsid w:val="005F1088"/>
    <w:rsid w:val="005F2A42"/>
    <w:rsid w:val="005F2F0F"/>
    <w:rsid w:val="005F32BF"/>
    <w:rsid w:val="005F3A02"/>
    <w:rsid w:val="005F3ADC"/>
    <w:rsid w:val="005F6516"/>
    <w:rsid w:val="005F688A"/>
    <w:rsid w:val="005F7A69"/>
    <w:rsid w:val="00600692"/>
    <w:rsid w:val="00601EE6"/>
    <w:rsid w:val="00601F75"/>
    <w:rsid w:val="00603084"/>
    <w:rsid w:val="0060347F"/>
    <w:rsid w:val="00603C41"/>
    <w:rsid w:val="006040B7"/>
    <w:rsid w:val="00604326"/>
    <w:rsid w:val="00604FF5"/>
    <w:rsid w:val="00605229"/>
    <w:rsid w:val="0060740A"/>
    <w:rsid w:val="00611CE9"/>
    <w:rsid w:val="00612CDC"/>
    <w:rsid w:val="00614B8A"/>
    <w:rsid w:val="0061581B"/>
    <w:rsid w:val="00615F1B"/>
    <w:rsid w:val="00615FB9"/>
    <w:rsid w:val="00616430"/>
    <w:rsid w:val="00621C7A"/>
    <w:rsid w:val="006220EB"/>
    <w:rsid w:val="00622645"/>
    <w:rsid w:val="0062289C"/>
    <w:rsid w:val="006235A0"/>
    <w:rsid w:val="006237A9"/>
    <w:rsid w:val="00623D02"/>
    <w:rsid w:val="00623D2D"/>
    <w:rsid w:val="00624757"/>
    <w:rsid w:val="00626EAC"/>
    <w:rsid w:val="00627C08"/>
    <w:rsid w:val="00627F7C"/>
    <w:rsid w:val="00630694"/>
    <w:rsid w:val="00630D6D"/>
    <w:rsid w:val="006319B9"/>
    <w:rsid w:val="0063258E"/>
    <w:rsid w:val="00632E34"/>
    <w:rsid w:val="00633123"/>
    <w:rsid w:val="006331FB"/>
    <w:rsid w:val="00633AC1"/>
    <w:rsid w:val="00634378"/>
    <w:rsid w:val="00634B32"/>
    <w:rsid w:val="0063687C"/>
    <w:rsid w:val="00636CBC"/>
    <w:rsid w:val="006374B5"/>
    <w:rsid w:val="00640683"/>
    <w:rsid w:val="00640EE0"/>
    <w:rsid w:val="00641515"/>
    <w:rsid w:val="00642AC8"/>
    <w:rsid w:val="006441FA"/>
    <w:rsid w:val="00646BEB"/>
    <w:rsid w:val="006473A1"/>
    <w:rsid w:val="006473C0"/>
    <w:rsid w:val="00652020"/>
    <w:rsid w:val="00652150"/>
    <w:rsid w:val="00652814"/>
    <w:rsid w:val="00652B09"/>
    <w:rsid w:val="00653C5B"/>
    <w:rsid w:val="00653CE2"/>
    <w:rsid w:val="00657791"/>
    <w:rsid w:val="00660A7C"/>
    <w:rsid w:val="00662F7B"/>
    <w:rsid w:val="006645B3"/>
    <w:rsid w:val="00665865"/>
    <w:rsid w:val="00665DC3"/>
    <w:rsid w:val="00665E4E"/>
    <w:rsid w:val="0067214B"/>
    <w:rsid w:val="00672370"/>
    <w:rsid w:val="006736EC"/>
    <w:rsid w:val="00675A6D"/>
    <w:rsid w:val="00675C37"/>
    <w:rsid w:val="006763CD"/>
    <w:rsid w:val="00680BA6"/>
    <w:rsid w:val="00680CC5"/>
    <w:rsid w:val="00680EAF"/>
    <w:rsid w:val="00682C45"/>
    <w:rsid w:val="00683BE7"/>
    <w:rsid w:val="00683D0A"/>
    <w:rsid w:val="0068409C"/>
    <w:rsid w:val="00687997"/>
    <w:rsid w:val="00687CEE"/>
    <w:rsid w:val="00690F9B"/>
    <w:rsid w:val="00691306"/>
    <w:rsid w:val="00694627"/>
    <w:rsid w:val="00694B1A"/>
    <w:rsid w:val="00695BFD"/>
    <w:rsid w:val="0069619D"/>
    <w:rsid w:val="006A33AD"/>
    <w:rsid w:val="006A37C7"/>
    <w:rsid w:val="006A465D"/>
    <w:rsid w:val="006A54AB"/>
    <w:rsid w:val="006A58D4"/>
    <w:rsid w:val="006A69F0"/>
    <w:rsid w:val="006B06E8"/>
    <w:rsid w:val="006B28B5"/>
    <w:rsid w:val="006B2A56"/>
    <w:rsid w:val="006B35CA"/>
    <w:rsid w:val="006B3D21"/>
    <w:rsid w:val="006B4070"/>
    <w:rsid w:val="006B4F9E"/>
    <w:rsid w:val="006B4FC2"/>
    <w:rsid w:val="006B7F77"/>
    <w:rsid w:val="006C0443"/>
    <w:rsid w:val="006C06F1"/>
    <w:rsid w:val="006C138C"/>
    <w:rsid w:val="006C13A3"/>
    <w:rsid w:val="006C1FCF"/>
    <w:rsid w:val="006C2090"/>
    <w:rsid w:val="006C5C46"/>
    <w:rsid w:val="006C6134"/>
    <w:rsid w:val="006C63CC"/>
    <w:rsid w:val="006C6695"/>
    <w:rsid w:val="006C6B10"/>
    <w:rsid w:val="006C6E04"/>
    <w:rsid w:val="006D425B"/>
    <w:rsid w:val="006D60F3"/>
    <w:rsid w:val="006D74DC"/>
    <w:rsid w:val="006D74EE"/>
    <w:rsid w:val="006E08A1"/>
    <w:rsid w:val="006E3B10"/>
    <w:rsid w:val="006E3FDE"/>
    <w:rsid w:val="006E53C0"/>
    <w:rsid w:val="006E5D44"/>
    <w:rsid w:val="006E660D"/>
    <w:rsid w:val="006E743A"/>
    <w:rsid w:val="006E7522"/>
    <w:rsid w:val="006E7C36"/>
    <w:rsid w:val="006F08AB"/>
    <w:rsid w:val="006F3988"/>
    <w:rsid w:val="006F3BCE"/>
    <w:rsid w:val="006F3E99"/>
    <w:rsid w:val="006F40AC"/>
    <w:rsid w:val="006F4282"/>
    <w:rsid w:val="006F4341"/>
    <w:rsid w:val="006F4432"/>
    <w:rsid w:val="006F4818"/>
    <w:rsid w:val="006F4E58"/>
    <w:rsid w:val="006F5218"/>
    <w:rsid w:val="006F5EBD"/>
    <w:rsid w:val="006F7C61"/>
    <w:rsid w:val="0070136B"/>
    <w:rsid w:val="00703180"/>
    <w:rsid w:val="0070372D"/>
    <w:rsid w:val="00704769"/>
    <w:rsid w:val="00704B31"/>
    <w:rsid w:val="007059A5"/>
    <w:rsid w:val="0070640A"/>
    <w:rsid w:val="0070723B"/>
    <w:rsid w:val="0070757C"/>
    <w:rsid w:val="00707AD2"/>
    <w:rsid w:val="00710318"/>
    <w:rsid w:val="00711082"/>
    <w:rsid w:val="007114BC"/>
    <w:rsid w:val="00711D71"/>
    <w:rsid w:val="007135BB"/>
    <w:rsid w:val="00713D75"/>
    <w:rsid w:val="007146B9"/>
    <w:rsid w:val="0071500D"/>
    <w:rsid w:val="007156A2"/>
    <w:rsid w:val="00716705"/>
    <w:rsid w:val="0071709F"/>
    <w:rsid w:val="00717F70"/>
    <w:rsid w:val="007207C0"/>
    <w:rsid w:val="00720D40"/>
    <w:rsid w:val="00721441"/>
    <w:rsid w:val="00722096"/>
    <w:rsid w:val="0072267E"/>
    <w:rsid w:val="007234D9"/>
    <w:rsid w:val="007235A6"/>
    <w:rsid w:val="00724583"/>
    <w:rsid w:val="007250B6"/>
    <w:rsid w:val="007251E7"/>
    <w:rsid w:val="007270E4"/>
    <w:rsid w:val="007300EF"/>
    <w:rsid w:val="007305D2"/>
    <w:rsid w:val="00731101"/>
    <w:rsid w:val="00731427"/>
    <w:rsid w:val="007320AF"/>
    <w:rsid w:val="0073313C"/>
    <w:rsid w:val="00734425"/>
    <w:rsid w:val="00734500"/>
    <w:rsid w:val="00734732"/>
    <w:rsid w:val="007348D2"/>
    <w:rsid w:val="00734C95"/>
    <w:rsid w:val="0073788C"/>
    <w:rsid w:val="00737DAB"/>
    <w:rsid w:val="00742145"/>
    <w:rsid w:val="007442EF"/>
    <w:rsid w:val="00744DE3"/>
    <w:rsid w:val="00744EC0"/>
    <w:rsid w:val="00745425"/>
    <w:rsid w:val="0074595B"/>
    <w:rsid w:val="007460E7"/>
    <w:rsid w:val="00747532"/>
    <w:rsid w:val="00750FBE"/>
    <w:rsid w:val="007510AC"/>
    <w:rsid w:val="007518E2"/>
    <w:rsid w:val="00751B2E"/>
    <w:rsid w:val="00752765"/>
    <w:rsid w:val="00752997"/>
    <w:rsid w:val="00752E77"/>
    <w:rsid w:val="00753147"/>
    <w:rsid w:val="007531BB"/>
    <w:rsid w:val="00753725"/>
    <w:rsid w:val="00753A95"/>
    <w:rsid w:val="00753B5F"/>
    <w:rsid w:val="007562E3"/>
    <w:rsid w:val="00757C06"/>
    <w:rsid w:val="00760954"/>
    <w:rsid w:val="00761A72"/>
    <w:rsid w:val="00761DCA"/>
    <w:rsid w:val="00761E9C"/>
    <w:rsid w:val="00762F89"/>
    <w:rsid w:val="00763B07"/>
    <w:rsid w:val="00763B1A"/>
    <w:rsid w:val="00763CB0"/>
    <w:rsid w:val="00763CB4"/>
    <w:rsid w:val="00765DCE"/>
    <w:rsid w:val="00766A7E"/>
    <w:rsid w:val="00766B25"/>
    <w:rsid w:val="00767559"/>
    <w:rsid w:val="00767EFD"/>
    <w:rsid w:val="00770C01"/>
    <w:rsid w:val="00771066"/>
    <w:rsid w:val="00772D76"/>
    <w:rsid w:val="00773643"/>
    <w:rsid w:val="00773C42"/>
    <w:rsid w:val="00775DA7"/>
    <w:rsid w:val="00777EFB"/>
    <w:rsid w:val="007801CE"/>
    <w:rsid w:val="00781A90"/>
    <w:rsid w:val="00782AD5"/>
    <w:rsid w:val="00782F6E"/>
    <w:rsid w:val="007830F6"/>
    <w:rsid w:val="00783EF0"/>
    <w:rsid w:val="00784A26"/>
    <w:rsid w:val="007859BD"/>
    <w:rsid w:val="00787CA1"/>
    <w:rsid w:val="007901D6"/>
    <w:rsid w:val="0079183F"/>
    <w:rsid w:val="00792D0A"/>
    <w:rsid w:val="00793629"/>
    <w:rsid w:val="007937C1"/>
    <w:rsid w:val="00793CC5"/>
    <w:rsid w:val="0079410C"/>
    <w:rsid w:val="00795673"/>
    <w:rsid w:val="007956B7"/>
    <w:rsid w:val="00795F72"/>
    <w:rsid w:val="007A03DE"/>
    <w:rsid w:val="007A1182"/>
    <w:rsid w:val="007A162B"/>
    <w:rsid w:val="007A2005"/>
    <w:rsid w:val="007A2DCB"/>
    <w:rsid w:val="007A5EDC"/>
    <w:rsid w:val="007A6C38"/>
    <w:rsid w:val="007B03D2"/>
    <w:rsid w:val="007B0DEB"/>
    <w:rsid w:val="007B0E10"/>
    <w:rsid w:val="007B23F8"/>
    <w:rsid w:val="007B41F6"/>
    <w:rsid w:val="007B5764"/>
    <w:rsid w:val="007B57C4"/>
    <w:rsid w:val="007B662B"/>
    <w:rsid w:val="007B7AD2"/>
    <w:rsid w:val="007C110A"/>
    <w:rsid w:val="007C24C3"/>
    <w:rsid w:val="007C269A"/>
    <w:rsid w:val="007C2855"/>
    <w:rsid w:val="007C3254"/>
    <w:rsid w:val="007C4C79"/>
    <w:rsid w:val="007C69D8"/>
    <w:rsid w:val="007C79AE"/>
    <w:rsid w:val="007C7AB6"/>
    <w:rsid w:val="007D207E"/>
    <w:rsid w:val="007D20E3"/>
    <w:rsid w:val="007D2247"/>
    <w:rsid w:val="007D2A41"/>
    <w:rsid w:val="007D2CEF"/>
    <w:rsid w:val="007D502E"/>
    <w:rsid w:val="007D5FC0"/>
    <w:rsid w:val="007D6DC1"/>
    <w:rsid w:val="007E0298"/>
    <w:rsid w:val="007E0E78"/>
    <w:rsid w:val="007E0F65"/>
    <w:rsid w:val="007E1E6F"/>
    <w:rsid w:val="007E22C8"/>
    <w:rsid w:val="007E260D"/>
    <w:rsid w:val="007E2E25"/>
    <w:rsid w:val="007E3306"/>
    <w:rsid w:val="007E66CA"/>
    <w:rsid w:val="007E6AE3"/>
    <w:rsid w:val="007F0664"/>
    <w:rsid w:val="007F2872"/>
    <w:rsid w:val="007F2EF2"/>
    <w:rsid w:val="007F438E"/>
    <w:rsid w:val="007F487F"/>
    <w:rsid w:val="007F6E28"/>
    <w:rsid w:val="007F72DE"/>
    <w:rsid w:val="00800352"/>
    <w:rsid w:val="00801560"/>
    <w:rsid w:val="00801842"/>
    <w:rsid w:val="0080389C"/>
    <w:rsid w:val="00804795"/>
    <w:rsid w:val="00805356"/>
    <w:rsid w:val="00806FB9"/>
    <w:rsid w:val="00807F80"/>
    <w:rsid w:val="008109AB"/>
    <w:rsid w:val="00811292"/>
    <w:rsid w:val="0081249B"/>
    <w:rsid w:val="008124A0"/>
    <w:rsid w:val="008126EE"/>
    <w:rsid w:val="00812BC7"/>
    <w:rsid w:val="0081383E"/>
    <w:rsid w:val="0081492A"/>
    <w:rsid w:val="00814BEF"/>
    <w:rsid w:val="008153C3"/>
    <w:rsid w:val="0081575C"/>
    <w:rsid w:val="00816F43"/>
    <w:rsid w:val="00817759"/>
    <w:rsid w:val="008205D9"/>
    <w:rsid w:val="008216AF"/>
    <w:rsid w:val="00822EFB"/>
    <w:rsid w:val="008235B9"/>
    <w:rsid w:val="00823CEA"/>
    <w:rsid w:val="008253D5"/>
    <w:rsid w:val="00825584"/>
    <w:rsid w:val="00825EED"/>
    <w:rsid w:val="00826833"/>
    <w:rsid w:val="00826F19"/>
    <w:rsid w:val="008272B8"/>
    <w:rsid w:val="00827A6A"/>
    <w:rsid w:val="00827E18"/>
    <w:rsid w:val="008302EF"/>
    <w:rsid w:val="00830676"/>
    <w:rsid w:val="00830832"/>
    <w:rsid w:val="008313CC"/>
    <w:rsid w:val="00832533"/>
    <w:rsid w:val="008332FE"/>
    <w:rsid w:val="00833B6D"/>
    <w:rsid w:val="00834C09"/>
    <w:rsid w:val="00835028"/>
    <w:rsid w:val="008350FB"/>
    <w:rsid w:val="008362E5"/>
    <w:rsid w:val="008363D7"/>
    <w:rsid w:val="0083679F"/>
    <w:rsid w:val="00836D4D"/>
    <w:rsid w:val="00837CF6"/>
    <w:rsid w:val="00842B82"/>
    <w:rsid w:val="00843772"/>
    <w:rsid w:val="00843C09"/>
    <w:rsid w:val="00844AF6"/>
    <w:rsid w:val="0084600D"/>
    <w:rsid w:val="00850755"/>
    <w:rsid w:val="00850E93"/>
    <w:rsid w:val="008510EC"/>
    <w:rsid w:val="00852026"/>
    <w:rsid w:val="008526D3"/>
    <w:rsid w:val="00853196"/>
    <w:rsid w:val="00854265"/>
    <w:rsid w:val="0085461F"/>
    <w:rsid w:val="00854966"/>
    <w:rsid w:val="00854F10"/>
    <w:rsid w:val="00855045"/>
    <w:rsid w:val="00855FA0"/>
    <w:rsid w:val="008569B2"/>
    <w:rsid w:val="00856D18"/>
    <w:rsid w:val="0085745C"/>
    <w:rsid w:val="00860DB0"/>
    <w:rsid w:val="00861852"/>
    <w:rsid w:val="00861A04"/>
    <w:rsid w:val="00862839"/>
    <w:rsid w:val="00863206"/>
    <w:rsid w:val="00863E5A"/>
    <w:rsid w:val="00864AA1"/>
    <w:rsid w:val="00865794"/>
    <w:rsid w:val="00865B85"/>
    <w:rsid w:val="008667E8"/>
    <w:rsid w:val="00867FF6"/>
    <w:rsid w:val="00871BC9"/>
    <w:rsid w:val="00872094"/>
    <w:rsid w:val="0087248B"/>
    <w:rsid w:val="00872500"/>
    <w:rsid w:val="00872734"/>
    <w:rsid w:val="008730EB"/>
    <w:rsid w:val="00873398"/>
    <w:rsid w:val="00873D8E"/>
    <w:rsid w:val="00873FFD"/>
    <w:rsid w:val="0087466D"/>
    <w:rsid w:val="00874C4B"/>
    <w:rsid w:val="00876087"/>
    <w:rsid w:val="00876197"/>
    <w:rsid w:val="00876404"/>
    <w:rsid w:val="00876409"/>
    <w:rsid w:val="0087690E"/>
    <w:rsid w:val="00876920"/>
    <w:rsid w:val="00876A61"/>
    <w:rsid w:val="00876C38"/>
    <w:rsid w:val="00877210"/>
    <w:rsid w:val="008774EA"/>
    <w:rsid w:val="00877B46"/>
    <w:rsid w:val="0088010C"/>
    <w:rsid w:val="0088061B"/>
    <w:rsid w:val="00880C30"/>
    <w:rsid w:val="0088154F"/>
    <w:rsid w:val="00883C12"/>
    <w:rsid w:val="00883CB3"/>
    <w:rsid w:val="00884083"/>
    <w:rsid w:val="008840AD"/>
    <w:rsid w:val="008846AC"/>
    <w:rsid w:val="00885855"/>
    <w:rsid w:val="00885AE3"/>
    <w:rsid w:val="00886240"/>
    <w:rsid w:val="00887A91"/>
    <w:rsid w:val="00891077"/>
    <w:rsid w:val="0089111A"/>
    <w:rsid w:val="00891C66"/>
    <w:rsid w:val="00893668"/>
    <w:rsid w:val="0089377E"/>
    <w:rsid w:val="00894DB7"/>
    <w:rsid w:val="0089583D"/>
    <w:rsid w:val="00896407"/>
    <w:rsid w:val="00896592"/>
    <w:rsid w:val="008A03B0"/>
    <w:rsid w:val="008A08B6"/>
    <w:rsid w:val="008A4047"/>
    <w:rsid w:val="008A40F4"/>
    <w:rsid w:val="008A573B"/>
    <w:rsid w:val="008A6AC8"/>
    <w:rsid w:val="008A79AD"/>
    <w:rsid w:val="008B0071"/>
    <w:rsid w:val="008B0935"/>
    <w:rsid w:val="008B0981"/>
    <w:rsid w:val="008B260C"/>
    <w:rsid w:val="008B2E30"/>
    <w:rsid w:val="008B31B7"/>
    <w:rsid w:val="008B3C60"/>
    <w:rsid w:val="008B4748"/>
    <w:rsid w:val="008B4839"/>
    <w:rsid w:val="008B4B3D"/>
    <w:rsid w:val="008B755F"/>
    <w:rsid w:val="008B7606"/>
    <w:rsid w:val="008B7F45"/>
    <w:rsid w:val="008B7FA1"/>
    <w:rsid w:val="008C2C8B"/>
    <w:rsid w:val="008C3681"/>
    <w:rsid w:val="008C39BA"/>
    <w:rsid w:val="008C3EAD"/>
    <w:rsid w:val="008C48D5"/>
    <w:rsid w:val="008C4AAE"/>
    <w:rsid w:val="008C50CD"/>
    <w:rsid w:val="008C58B1"/>
    <w:rsid w:val="008D1B63"/>
    <w:rsid w:val="008D3194"/>
    <w:rsid w:val="008D345C"/>
    <w:rsid w:val="008D3833"/>
    <w:rsid w:val="008D4969"/>
    <w:rsid w:val="008D6372"/>
    <w:rsid w:val="008D71DE"/>
    <w:rsid w:val="008E1837"/>
    <w:rsid w:val="008E498E"/>
    <w:rsid w:val="008E4F7F"/>
    <w:rsid w:val="008E60C9"/>
    <w:rsid w:val="008E66BB"/>
    <w:rsid w:val="008E79A6"/>
    <w:rsid w:val="008F0AAC"/>
    <w:rsid w:val="008F132B"/>
    <w:rsid w:val="008F30D5"/>
    <w:rsid w:val="008F3D22"/>
    <w:rsid w:val="008F44A7"/>
    <w:rsid w:val="008F4FBA"/>
    <w:rsid w:val="008F6639"/>
    <w:rsid w:val="009001FA"/>
    <w:rsid w:val="00901244"/>
    <w:rsid w:val="0090173B"/>
    <w:rsid w:val="009023D8"/>
    <w:rsid w:val="00902714"/>
    <w:rsid w:val="0090394F"/>
    <w:rsid w:val="0090459A"/>
    <w:rsid w:val="009053D0"/>
    <w:rsid w:val="00905420"/>
    <w:rsid w:val="009054BF"/>
    <w:rsid w:val="0090583E"/>
    <w:rsid w:val="009058A0"/>
    <w:rsid w:val="00905C73"/>
    <w:rsid w:val="00906F32"/>
    <w:rsid w:val="00907F3B"/>
    <w:rsid w:val="00910477"/>
    <w:rsid w:val="00910917"/>
    <w:rsid w:val="00911485"/>
    <w:rsid w:val="00911553"/>
    <w:rsid w:val="00911A1E"/>
    <w:rsid w:val="00911B79"/>
    <w:rsid w:val="00912201"/>
    <w:rsid w:val="00913A6F"/>
    <w:rsid w:val="00915121"/>
    <w:rsid w:val="00915229"/>
    <w:rsid w:val="009153AE"/>
    <w:rsid w:val="0091593D"/>
    <w:rsid w:val="00915BF8"/>
    <w:rsid w:val="00916414"/>
    <w:rsid w:val="0091659A"/>
    <w:rsid w:val="00917100"/>
    <w:rsid w:val="0092145E"/>
    <w:rsid w:val="00921551"/>
    <w:rsid w:val="00922460"/>
    <w:rsid w:val="009232C5"/>
    <w:rsid w:val="009273B2"/>
    <w:rsid w:val="00930F6B"/>
    <w:rsid w:val="009318D2"/>
    <w:rsid w:val="009329DC"/>
    <w:rsid w:val="00933AFB"/>
    <w:rsid w:val="00933B6B"/>
    <w:rsid w:val="0093470B"/>
    <w:rsid w:val="009348A7"/>
    <w:rsid w:val="00934B0A"/>
    <w:rsid w:val="00935B57"/>
    <w:rsid w:val="009364E1"/>
    <w:rsid w:val="009365B3"/>
    <w:rsid w:val="009367BF"/>
    <w:rsid w:val="0093725E"/>
    <w:rsid w:val="009407DA"/>
    <w:rsid w:val="00942EE5"/>
    <w:rsid w:val="009434FB"/>
    <w:rsid w:val="009445A2"/>
    <w:rsid w:val="00944799"/>
    <w:rsid w:val="009447B9"/>
    <w:rsid w:val="00945A39"/>
    <w:rsid w:val="00946712"/>
    <w:rsid w:val="00952047"/>
    <w:rsid w:val="0095287E"/>
    <w:rsid w:val="009529BF"/>
    <w:rsid w:val="009534AE"/>
    <w:rsid w:val="00953779"/>
    <w:rsid w:val="00954B76"/>
    <w:rsid w:val="00954EA4"/>
    <w:rsid w:val="0095766E"/>
    <w:rsid w:val="009579C6"/>
    <w:rsid w:val="009604F8"/>
    <w:rsid w:val="00960DC6"/>
    <w:rsid w:val="00962140"/>
    <w:rsid w:val="009627E9"/>
    <w:rsid w:val="00963F27"/>
    <w:rsid w:val="00964496"/>
    <w:rsid w:val="009647A5"/>
    <w:rsid w:val="00964E4A"/>
    <w:rsid w:val="00965866"/>
    <w:rsid w:val="00967B7F"/>
    <w:rsid w:val="00967FB2"/>
    <w:rsid w:val="009725EB"/>
    <w:rsid w:val="00972F3C"/>
    <w:rsid w:val="0097315C"/>
    <w:rsid w:val="009739EE"/>
    <w:rsid w:val="00973D51"/>
    <w:rsid w:val="00973DF7"/>
    <w:rsid w:val="00974532"/>
    <w:rsid w:val="0097460A"/>
    <w:rsid w:val="009751A7"/>
    <w:rsid w:val="0097587F"/>
    <w:rsid w:val="00975A6C"/>
    <w:rsid w:val="009762E8"/>
    <w:rsid w:val="00976D25"/>
    <w:rsid w:val="00976DAA"/>
    <w:rsid w:val="00980E02"/>
    <w:rsid w:val="00981179"/>
    <w:rsid w:val="00981FEB"/>
    <w:rsid w:val="00982119"/>
    <w:rsid w:val="0098254C"/>
    <w:rsid w:val="009832ED"/>
    <w:rsid w:val="0098351B"/>
    <w:rsid w:val="0098359A"/>
    <w:rsid w:val="00983852"/>
    <w:rsid w:val="009839D6"/>
    <w:rsid w:val="009841F3"/>
    <w:rsid w:val="009846B0"/>
    <w:rsid w:val="0098499F"/>
    <w:rsid w:val="0098559C"/>
    <w:rsid w:val="00985B0B"/>
    <w:rsid w:val="00985B1C"/>
    <w:rsid w:val="00986AA5"/>
    <w:rsid w:val="00987727"/>
    <w:rsid w:val="00987E0A"/>
    <w:rsid w:val="00990807"/>
    <w:rsid w:val="00990B74"/>
    <w:rsid w:val="00992CC3"/>
    <w:rsid w:val="009934EF"/>
    <w:rsid w:val="00993753"/>
    <w:rsid w:val="00994DCE"/>
    <w:rsid w:val="009954F4"/>
    <w:rsid w:val="00995A64"/>
    <w:rsid w:val="00997733"/>
    <w:rsid w:val="009A0098"/>
    <w:rsid w:val="009A0179"/>
    <w:rsid w:val="009A0511"/>
    <w:rsid w:val="009A1E55"/>
    <w:rsid w:val="009A2F12"/>
    <w:rsid w:val="009A3329"/>
    <w:rsid w:val="009A3A03"/>
    <w:rsid w:val="009A4716"/>
    <w:rsid w:val="009A5C6E"/>
    <w:rsid w:val="009A6509"/>
    <w:rsid w:val="009A6E80"/>
    <w:rsid w:val="009A7C26"/>
    <w:rsid w:val="009B0059"/>
    <w:rsid w:val="009B0448"/>
    <w:rsid w:val="009B06F8"/>
    <w:rsid w:val="009B0C57"/>
    <w:rsid w:val="009B17DE"/>
    <w:rsid w:val="009B1D7D"/>
    <w:rsid w:val="009B2BF6"/>
    <w:rsid w:val="009B3149"/>
    <w:rsid w:val="009B3313"/>
    <w:rsid w:val="009B5A9E"/>
    <w:rsid w:val="009B673E"/>
    <w:rsid w:val="009B70B6"/>
    <w:rsid w:val="009B7321"/>
    <w:rsid w:val="009B77DA"/>
    <w:rsid w:val="009B787E"/>
    <w:rsid w:val="009C0636"/>
    <w:rsid w:val="009C1E00"/>
    <w:rsid w:val="009C4447"/>
    <w:rsid w:val="009C5352"/>
    <w:rsid w:val="009C68B2"/>
    <w:rsid w:val="009C71AE"/>
    <w:rsid w:val="009D048A"/>
    <w:rsid w:val="009D04CF"/>
    <w:rsid w:val="009D0AA5"/>
    <w:rsid w:val="009D1095"/>
    <w:rsid w:val="009D1791"/>
    <w:rsid w:val="009D1DA4"/>
    <w:rsid w:val="009D2F77"/>
    <w:rsid w:val="009D3E75"/>
    <w:rsid w:val="009D606B"/>
    <w:rsid w:val="009D6538"/>
    <w:rsid w:val="009D759B"/>
    <w:rsid w:val="009D7B54"/>
    <w:rsid w:val="009E00A3"/>
    <w:rsid w:val="009E21A2"/>
    <w:rsid w:val="009E2807"/>
    <w:rsid w:val="009E34D9"/>
    <w:rsid w:val="009E3CDF"/>
    <w:rsid w:val="009E3F49"/>
    <w:rsid w:val="009E3FBC"/>
    <w:rsid w:val="009E436D"/>
    <w:rsid w:val="009E4F22"/>
    <w:rsid w:val="009E5363"/>
    <w:rsid w:val="009E6275"/>
    <w:rsid w:val="009E6B33"/>
    <w:rsid w:val="009F0617"/>
    <w:rsid w:val="009F0C6A"/>
    <w:rsid w:val="009F0EAC"/>
    <w:rsid w:val="009F16F0"/>
    <w:rsid w:val="009F2B22"/>
    <w:rsid w:val="009F56D2"/>
    <w:rsid w:val="009F5949"/>
    <w:rsid w:val="009F6F84"/>
    <w:rsid w:val="00A00C1C"/>
    <w:rsid w:val="00A01192"/>
    <w:rsid w:val="00A01846"/>
    <w:rsid w:val="00A021CD"/>
    <w:rsid w:val="00A036AB"/>
    <w:rsid w:val="00A03AAD"/>
    <w:rsid w:val="00A03C4E"/>
    <w:rsid w:val="00A03E41"/>
    <w:rsid w:val="00A051D3"/>
    <w:rsid w:val="00A05C3D"/>
    <w:rsid w:val="00A060F8"/>
    <w:rsid w:val="00A06219"/>
    <w:rsid w:val="00A062E2"/>
    <w:rsid w:val="00A069B0"/>
    <w:rsid w:val="00A06BD9"/>
    <w:rsid w:val="00A06FBF"/>
    <w:rsid w:val="00A1015B"/>
    <w:rsid w:val="00A10A9C"/>
    <w:rsid w:val="00A10CFA"/>
    <w:rsid w:val="00A10D54"/>
    <w:rsid w:val="00A11B4C"/>
    <w:rsid w:val="00A12829"/>
    <w:rsid w:val="00A133A0"/>
    <w:rsid w:val="00A13B37"/>
    <w:rsid w:val="00A13D4C"/>
    <w:rsid w:val="00A13E87"/>
    <w:rsid w:val="00A15538"/>
    <w:rsid w:val="00A16612"/>
    <w:rsid w:val="00A203B7"/>
    <w:rsid w:val="00A20819"/>
    <w:rsid w:val="00A21B0C"/>
    <w:rsid w:val="00A22B82"/>
    <w:rsid w:val="00A231F1"/>
    <w:rsid w:val="00A236BD"/>
    <w:rsid w:val="00A2541A"/>
    <w:rsid w:val="00A26934"/>
    <w:rsid w:val="00A27422"/>
    <w:rsid w:val="00A27D5D"/>
    <w:rsid w:val="00A27D61"/>
    <w:rsid w:val="00A27FA6"/>
    <w:rsid w:val="00A30545"/>
    <w:rsid w:val="00A309AA"/>
    <w:rsid w:val="00A31313"/>
    <w:rsid w:val="00A32628"/>
    <w:rsid w:val="00A32909"/>
    <w:rsid w:val="00A372D5"/>
    <w:rsid w:val="00A41387"/>
    <w:rsid w:val="00A4163F"/>
    <w:rsid w:val="00A417E9"/>
    <w:rsid w:val="00A418F2"/>
    <w:rsid w:val="00A43699"/>
    <w:rsid w:val="00A4485B"/>
    <w:rsid w:val="00A46B82"/>
    <w:rsid w:val="00A509AA"/>
    <w:rsid w:val="00A51914"/>
    <w:rsid w:val="00A51CEB"/>
    <w:rsid w:val="00A5374A"/>
    <w:rsid w:val="00A53DC8"/>
    <w:rsid w:val="00A5466F"/>
    <w:rsid w:val="00A55468"/>
    <w:rsid w:val="00A555D5"/>
    <w:rsid w:val="00A55F9E"/>
    <w:rsid w:val="00A56463"/>
    <w:rsid w:val="00A607E1"/>
    <w:rsid w:val="00A611E3"/>
    <w:rsid w:val="00A61931"/>
    <w:rsid w:val="00A62F91"/>
    <w:rsid w:val="00A63494"/>
    <w:rsid w:val="00A6437F"/>
    <w:rsid w:val="00A64B4C"/>
    <w:rsid w:val="00A65A6A"/>
    <w:rsid w:val="00A66A80"/>
    <w:rsid w:val="00A66DF3"/>
    <w:rsid w:val="00A67BA1"/>
    <w:rsid w:val="00A70603"/>
    <w:rsid w:val="00A718B0"/>
    <w:rsid w:val="00A71A28"/>
    <w:rsid w:val="00A71FCD"/>
    <w:rsid w:val="00A72819"/>
    <w:rsid w:val="00A76B60"/>
    <w:rsid w:val="00A8027A"/>
    <w:rsid w:val="00A807D5"/>
    <w:rsid w:val="00A80F25"/>
    <w:rsid w:val="00A82245"/>
    <w:rsid w:val="00A82F64"/>
    <w:rsid w:val="00A837F3"/>
    <w:rsid w:val="00A838CF"/>
    <w:rsid w:val="00A84002"/>
    <w:rsid w:val="00A853D4"/>
    <w:rsid w:val="00A855FB"/>
    <w:rsid w:val="00A859DF"/>
    <w:rsid w:val="00A87975"/>
    <w:rsid w:val="00A9003F"/>
    <w:rsid w:val="00A90D9E"/>
    <w:rsid w:val="00A91464"/>
    <w:rsid w:val="00A9197F"/>
    <w:rsid w:val="00A91BFE"/>
    <w:rsid w:val="00A9257B"/>
    <w:rsid w:val="00A93A19"/>
    <w:rsid w:val="00A93DE9"/>
    <w:rsid w:val="00A9441E"/>
    <w:rsid w:val="00A94B75"/>
    <w:rsid w:val="00A9546E"/>
    <w:rsid w:val="00A97BBD"/>
    <w:rsid w:val="00AA0022"/>
    <w:rsid w:val="00AA037E"/>
    <w:rsid w:val="00AA0450"/>
    <w:rsid w:val="00AA05C4"/>
    <w:rsid w:val="00AA1865"/>
    <w:rsid w:val="00AA2CA2"/>
    <w:rsid w:val="00AA3DDA"/>
    <w:rsid w:val="00AA3E63"/>
    <w:rsid w:val="00AA520B"/>
    <w:rsid w:val="00AA60FD"/>
    <w:rsid w:val="00AA69FF"/>
    <w:rsid w:val="00AB0900"/>
    <w:rsid w:val="00AB236B"/>
    <w:rsid w:val="00AB2515"/>
    <w:rsid w:val="00AB2DA0"/>
    <w:rsid w:val="00AB3915"/>
    <w:rsid w:val="00AB43A8"/>
    <w:rsid w:val="00AB4406"/>
    <w:rsid w:val="00AB4687"/>
    <w:rsid w:val="00AB4713"/>
    <w:rsid w:val="00AB4B72"/>
    <w:rsid w:val="00AB6B78"/>
    <w:rsid w:val="00AC01F0"/>
    <w:rsid w:val="00AC0D58"/>
    <w:rsid w:val="00AC0DA9"/>
    <w:rsid w:val="00AC2FCE"/>
    <w:rsid w:val="00AC3DCC"/>
    <w:rsid w:val="00AC436A"/>
    <w:rsid w:val="00AC6481"/>
    <w:rsid w:val="00AC7B76"/>
    <w:rsid w:val="00AD24C2"/>
    <w:rsid w:val="00AD3442"/>
    <w:rsid w:val="00AD5949"/>
    <w:rsid w:val="00AD5FDC"/>
    <w:rsid w:val="00AD753B"/>
    <w:rsid w:val="00AD7CC4"/>
    <w:rsid w:val="00AD7E14"/>
    <w:rsid w:val="00AE0678"/>
    <w:rsid w:val="00AE1D07"/>
    <w:rsid w:val="00AE228E"/>
    <w:rsid w:val="00AE3860"/>
    <w:rsid w:val="00AE3CFE"/>
    <w:rsid w:val="00AE5F7B"/>
    <w:rsid w:val="00AE6491"/>
    <w:rsid w:val="00AE7B7F"/>
    <w:rsid w:val="00AF2165"/>
    <w:rsid w:val="00AF2AC7"/>
    <w:rsid w:val="00AF372C"/>
    <w:rsid w:val="00AF4B9D"/>
    <w:rsid w:val="00AF5B96"/>
    <w:rsid w:val="00AF6022"/>
    <w:rsid w:val="00AF6472"/>
    <w:rsid w:val="00B000C6"/>
    <w:rsid w:val="00B00FA8"/>
    <w:rsid w:val="00B016AA"/>
    <w:rsid w:val="00B016EC"/>
    <w:rsid w:val="00B0194D"/>
    <w:rsid w:val="00B03D1C"/>
    <w:rsid w:val="00B03FF1"/>
    <w:rsid w:val="00B044B9"/>
    <w:rsid w:val="00B046DF"/>
    <w:rsid w:val="00B0561F"/>
    <w:rsid w:val="00B06A34"/>
    <w:rsid w:val="00B06CBB"/>
    <w:rsid w:val="00B07E36"/>
    <w:rsid w:val="00B10272"/>
    <w:rsid w:val="00B113AB"/>
    <w:rsid w:val="00B124D9"/>
    <w:rsid w:val="00B1442F"/>
    <w:rsid w:val="00B14A6C"/>
    <w:rsid w:val="00B1506E"/>
    <w:rsid w:val="00B1551B"/>
    <w:rsid w:val="00B15EE6"/>
    <w:rsid w:val="00B17672"/>
    <w:rsid w:val="00B179D6"/>
    <w:rsid w:val="00B20FE1"/>
    <w:rsid w:val="00B21A01"/>
    <w:rsid w:val="00B2327D"/>
    <w:rsid w:val="00B23357"/>
    <w:rsid w:val="00B2370F"/>
    <w:rsid w:val="00B23DE9"/>
    <w:rsid w:val="00B25504"/>
    <w:rsid w:val="00B2685E"/>
    <w:rsid w:val="00B26940"/>
    <w:rsid w:val="00B26BFF"/>
    <w:rsid w:val="00B27141"/>
    <w:rsid w:val="00B27C4A"/>
    <w:rsid w:val="00B27E7B"/>
    <w:rsid w:val="00B30B69"/>
    <w:rsid w:val="00B31C5E"/>
    <w:rsid w:val="00B32678"/>
    <w:rsid w:val="00B32AF0"/>
    <w:rsid w:val="00B32C61"/>
    <w:rsid w:val="00B32D30"/>
    <w:rsid w:val="00B32F87"/>
    <w:rsid w:val="00B33277"/>
    <w:rsid w:val="00B355FA"/>
    <w:rsid w:val="00B35C0F"/>
    <w:rsid w:val="00B370A9"/>
    <w:rsid w:val="00B3733F"/>
    <w:rsid w:val="00B37BC1"/>
    <w:rsid w:val="00B40803"/>
    <w:rsid w:val="00B40B8F"/>
    <w:rsid w:val="00B41569"/>
    <w:rsid w:val="00B41C6B"/>
    <w:rsid w:val="00B41CA4"/>
    <w:rsid w:val="00B41CAE"/>
    <w:rsid w:val="00B41F05"/>
    <w:rsid w:val="00B44B69"/>
    <w:rsid w:val="00B450BC"/>
    <w:rsid w:val="00B46AB2"/>
    <w:rsid w:val="00B46B6F"/>
    <w:rsid w:val="00B47F69"/>
    <w:rsid w:val="00B5050E"/>
    <w:rsid w:val="00B50C72"/>
    <w:rsid w:val="00B51A63"/>
    <w:rsid w:val="00B51E87"/>
    <w:rsid w:val="00B51FA7"/>
    <w:rsid w:val="00B528A9"/>
    <w:rsid w:val="00B538BA"/>
    <w:rsid w:val="00B55852"/>
    <w:rsid w:val="00B57328"/>
    <w:rsid w:val="00B57989"/>
    <w:rsid w:val="00B600AF"/>
    <w:rsid w:val="00B605EF"/>
    <w:rsid w:val="00B60E3A"/>
    <w:rsid w:val="00B60F0C"/>
    <w:rsid w:val="00B630E9"/>
    <w:rsid w:val="00B65317"/>
    <w:rsid w:val="00B660A6"/>
    <w:rsid w:val="00B66795"/>
    <w:rsid w:val="00B668E5"/>
    <w:rsid w:val="00B70400"/>
    <w:rsid w:val="00B716A1"/>
    <w:rsid w:val="00B7177A"/>
    <w:rsid w:val="00B73445"/>
    <w:rsid w:val="00B73448"/>
    <w:rsid w:val="00B7347F"/>
    <w:rsid w:val="00B735F8"/>
    <w:rsid w:val="00B7409C"/>
    <w:rsid w:val="00B74F2F"/>
    <w:rsid w:val="00B74FA9"/>
    <w:rsid w:val="00B75762"/>
    <w:rsid w:val="00B75778"/>
    <w:rsid w:val="00B75CBD"/>
    <w:rsid w:val="00B76AB7"/>
    <w:rsid w:val="00B8040C"/>
    <w:rsid w:val="00B8098D"/>
    <w:rsid w:val="00B80C53"/>
    <w:rsid w:val="00B80F67"/>
    <w:rsid w:val="00B80FEB"/>
    <w:rsid w:val="00B81448"/>
    <w:rsid w:val="00B82ED7"/>
    <w:rsid w:val="00B83874"/>
    <w:rsid w:val="00B838B1"/>
    <w:rsid w:val="00B83FF0"/>
    <w:rsid w:val="00B85C05"/>
    <w:rsid w:val="00B86533"/>
    <w:rsid w:val="00B90195"/>
    <w:rsid w:val="00B90681"/>
    <w:rsid w:val="00B90C76"/>
    <w:rsid w:val="00B9186B"/>
    <w:rsid w:val="00B91FB5"/>
    <w:rsid w:val="00B9214E"/>
    <w:rsid w:val="00B95405"/>
    <w:rsid w:val="00B96AD4"/>
    <w:rsid w:val="00B96D4E"/>
    <w:rsid w:val="00B97993"/>
    <w:rsid w:val="00BA0577"/>
    <w:rsid w:val="00BA1328"/>
    <w:rsid w:val="00BA3C42"/>
    <w:rsid w:val="00BB0A9E"/>
    <w:rsid w:val="00BB1ECD"/>
    <w:rsid w:val="00BB236A"/>
    <w:rsid w:val="00BB2E9C"/>
    <w:rsid w:val="00BB2F3B"/>
    <w:rsid w:val="00BB31DE"/>
    <w:rsid w:val="00BB3E7D"/>
    <w:rsid w:val="00BB41B8"/>
    <w:rsid w:val="00BB41FC"/>
    <w:rsid w:val="00BB5623"/>
    <w:rsid w:val="00BB63A7"/>
    <w:rsid w:val="00BB686A"/>
    <w:rsid w:val="00BB7155"/>
    <w:rsid w:val="00BB723B"/>
    <w:rsid w:val="00BC0769"/>
    <w:rsid w:val="00BC0A84"/>
    <w:rsid w:val="00BC1F75"/>
    <w:rsid w:val="00BC1FD1"/>
    <w:rsid w:val="00BC232C"/>
    <w:rsid w:val="00BC2555"/>
    <w:rsid w:val="00BC2E0B"/>
    <w:rsid w:val="00BC42DE"/>
    <w:rsid w:val="00BC61E3"/>
    <w:rsid w:val="00BC632A"/>
    <w:rsid w:val="00BC7401"/>
    <w:rsid w:val="00BD0F52"/>
    <w:rsid w:val="00BD19A7"/>
    <w:rsid w:val="00BD202C"/>
    <w:rsid w:val="00BD21B3"/>
    <w:rsid w:val="00BD3315"/>
    <w:rsid w:val="00BD37C4"/>
    <w:rsid w:val="00BD3B20"/>
    <w:rsid w:val="00BD3B88"/>
    <w:rsid w:val="00BD3EFF"/>
    <w:rsid w:val="00BD3F68"/>
    <w:rsid w:val="00BD414A"/>
    <w:rsid w:val="00BD461D"/>
    <w:rsid w:val="00BD58D0"/>
    <w:rsid w:val="00BD63E8"/>
    <w:rsid w:val="00BD6AC4"/>
    <w:rsid w:val="00BE0A0D"/>
    <w:rsid w:val="00BE0DFF"/>
    <w:rsid w:val="00BE23D3"/>
    <w:rsid w:val="00BE2420"/>
    <w:rsid w:val="00BE314B"/>
    <w:rsid w:val="00BE349B"/>
    <w:rsid w:val="00BE36D8"/>
    <w:rsid w:val="00BE42E8"/>
    <w:rsid w:val="00BE4BF9"/>
    <w:rsid w:val="00BE5B78"/>
    <w:rsid w:val="00BE5F8A"/>
    <w:rsid w:val="00BE5FF7"/>
    <w:rsid w:val="00BE671B"/>
    <w:rsid w:val="00BE6809"/>
    <w:rsid w:val="00BE70D4"/>
    <w:rsid w:val="00BE7F79"/>
    <w:rsid w:val="00BF05E9"/>
    <w:rsid w:val="00BF28E2"/>
    <w:rsid w:val="00BF34F0"/>
    <w:rsid w:val="00BF4554"/>
    <w:rsid w:val="00BF4A27"/>
    <w:rsid w:val="00BF4ECA"/>
    <w:rsid w:val="00BF4EE1"/>
    <w:rsid w:val="00BF5C8F"/>
    <w:rsid w:val="00BF61B6"/>
    <w:rsid w:val="00BF6E70"/>
    <w:rsid w:val="00C00407"/>
    <w:rsid w:val="00C00916"/>
    <w:rsid w:val="00C009E5"/>
    <w:rsid w:val="00C01190"/>
    <w:rsid w:val="00C01396"/>
    <w:rsid w:val="00C0277A"/>
    <w:rsid w:val="00C029B4"/>
    <w:rsid w:val="00C030BB"/>
    <w:rsid w:val="00C04F55"/>
    <w:rsid w:val="00C058C5"/>
    <w:rsid w:val="00C060E3"/>
    <w:rsid w:val="00C0614B"/>
    <w:rsid w:val="00C07D68"/>
    <w:rsid w:val="00C10459"/>
    <w:rsid w:val="00C1052A"/>
    <w:rsid w:val="00C10644"/>
    <w:rsid w:val="00C1222E"/>
    <w:rsid w:val="00C141CD"/>
    <w:rsid w:val="00C14341"/>
    <w:rsid w:val="00C14DEF"/>
    <w:rsid w:val="00C166B7"/>
    <w:rsid w:val="00C17410"/>
    <w:rsid w:val="00C20338"/>
    <w:rsid w:val="00C203AF"/>
    <w:rsid w:val="00C20755"/>
    <w:rsid w:val="00C2158D"/>
    <w:rsid w:val="00C2170F"/>
    <w:rsid w:val="00C21991"/>
    <w:rsid w:val="00C21CCA"/>
    <w:rsid w:val="00C235D7"/>
    <w:rsid w:val="00C250E3"/>
    <w:rsid w:val="00C264EB"/>
    <w:rsid w:val="00C26B7D"/>
    <w:rsid w:val="00C271F4"/>
    <w:rsid w:val="00C2754D"/>
    <w:rsid w:val="00C27CF0"/>
    <w:rsid w:val="00C30379"/>
    <w:rsid w:val="00C3096C"/>
    <w:rsid w:val="00C314CA"/>
    <w:rsid w:val="00C3329F"/>
    <w:rsid w:val="00C334BD"/>
    <w:rsid w:val="00C3425B"/>
    <w:rsid w:val="00C352A5"/>
    <w:rsid w:val="00C35CC7"/>
    <w:rsid w:val="00C36602"/>
    <w:rsid w:val="00C40114"/>
    <w:rsid w:val="00C42062"/>
    <w:rsid w:val="00C43FF2"/>
    <w:rsid w:val="00C443A7"/>
    <w:rsid w:val="00C4735C"/>
    <w:rsid w:val="00C47558"/>
    <w:rsid w:val="00C506ED"/>
    <w:rsid w:val="00C50BED"/>
    <w:rsid w:val="00C50D00"/>
    <w:rsid w:val="00C50FAF"/>
    <w:rsid w:val="00C513CC"/>
    <w:rsid w:val="00C525D0"/>
    <w:rsid w:val="00C55111"/>
    <w:rsid w:val="00C55CB2"/>
    <w:rsid w:val="00C55D94"/>
    <w:rsid w:val="00C56579"/>
    <w:rsid w:val="00C5681F"/>
    <w:rsid w:val="00C57477"/>
    <w:rsid w:val="00C6070E"/>
    <w:rsid w:val="00C60E07"/>
    <w:rsid w:val="00C61D49"/>
    <w:rsid w:val="00C63BEC"/>
    <w:rsid w:val="00C64AC6"/>
    <w:rsid w:val="00C65AF6"/>
    <w:rsid w:val="00C65DC2"/>
    <w:rsid w:val="00C671AC"/>
    <w:rsid w:val="00C67BF4"/>
    <w:rsid w:val="00C70517"/>
    <w:rsid w:val="00C7055F"/>
    <w:rsid w:val="00C70C4C"/>
    <w:rsid w:val="00C71EE3"/>
    <w:rsid w:val="00C71F5B"/>
    <w:rsid w:val="00C7250A"/>
    <w:rsid w:val="00C72F59"/>
    <w:rsid w:val="00C73AF0"/>
    <w:rsid w:val="00C73E6E"/>
    <w:rsid w:val="00C7427F"/>
    <w:rsid w:val="00C74492"/>
    <w:rsid w:val="00C748D7"/>
    <w:rsid w:val="00C74E11"/>
    <w:rsid w:val="00C76174"/>
    <w:rsid w:val="00C76FA1"/>
    <w:rsid w:val="00C80AAA"/>
    <w:rsid w:val="00C81C04"/>
    <w:rsid w:val="00C830A4"/>
    <w:rsid w:val="00C83923"/>
    <w:rsid w:val="00C83BD3"/>
    <w:rsid w:val="00C83E2C"/>
    <w:rsid w:val="00C84C31"/>
    <w:rsid w:val="00C859B4"/>
    <w:rsid w:val="00C85DCE"/>
    <w:rsid w:val="00C85DDB"/>
    <w:rsid w:val="00C86540"/>
    <w:rsid w:val="00C86723"/>
    <w:rsid w:val="00C869FE"/>
    <w:rsid w:val="00C87B26"/>
    <w:rsid w:val="00C87C0D"/>
    <w:rsid w:val="00C87C2C"/>
    <w:rsid w:val="00C9005A"/>
    <w:rsid w:val="00C90F91"/>
    <w:rsid w:val="00C91732"/>
    <w:rsid w:val="00C92736"/>
    <w:rsid w:val="00C93EB9"/>
    <w:rsid w:val="00C9567B"/>
    <w:rsid w:val="00C96279"/>
    <w:rsid w:val="00C96314"/>
    <w:rsid w:val="00C96CE5"/>
    <w:rsid w:val="00C96D0F"/>
    <w:rsid w:val="00C97EDB"/>
    <w:rsid w:val="00CA0417"/>
    <w:rsid w:val="00CA1129"/>
    <w:rsid w:val="00CA239A"/>
    <w:rsid w:val="00CA305B"/>
    <w:rsid w:val="00CA44B3"/>
    <w:rsid w:val="00CA6618"/>
    <w:rsid w:val="00CA734D"/>
    <w:rsid w:val="00CA7706"/>
    <w:rsid w:val="00CA7CC4"/>
    <w:rsid w:val="00CB3352"/>
    <w:rsid w:val="00CB33C9"/>
    <w:rsid w:val="00CB362A"/>
    <w:rsid w:val="00CB3C84"/>
    <w:rsid w:val="00CB5104"/>
    <w:rsid w:val="00CB53C0"/>
    <w:rsid w:val="00CB53E2"/>
    <w:rsid w:val="00CB7073"/>
    <w:rsid w:val="00CB78E6"/>
    <w:rsid w:val="00CC0574"/>
    <w:rsid w:val="00CC06BD"/>
    <w:rsid w:val="00CC1786"/>
    <w:rsid w:val="00CC204E"/>
    <w:rsid w:val="00CC2C34"/>
    <w:rsid w:val="00CC3854"/>
    <w:rsid w:val="00CC5439"/>
    <w:rsid w:val="00CC58BB"/>
    <w:rsid w:val="00CC5A26"/>
    <w:rsid w:val="00CC5C4F"/>
    <w:rsid w:val="00CC6B93"/>
    <w:rsid w:val="00CC7420"/>
    <w:rsid w:val="00CD062E"/>
    <w:rsid w:val="00CD0682"/>
    <w:rsid w:val="00CD0EA2"/>
    <w:rsid w:val="00CD2DA8"/>
    <w:rsid w:val="00CD3AB2"/>
    <w:rsid w:val="00CD3BD1"/>
    <w:rsid w:val="00CD4366"/>
    <w:rsid w:val="00CD4E01"/>
    <w:rsid w:val="00CD4E15"/>
    <w:rsid w:val="00CD5301"/>
    <w:rsid w:val="00CD621E"/>
    <w:rsid w:val="00CD75B2"/>
    <w:rsid w:val="00CD7696"/>
    <w:rsid w:val="00CE0537"/>
    <w:rsid w:val="00CE1456"/>
    <w:rsid w:val="00CE28D6"/>
    <w:rsid w:val="00CE35ED"/>
    <w:rsid w:val="00CE3F90"/>
    <w:rsid w:val="00CE42FC"/>
    <w:rsid w:val="00CE465C"/>
    <w:rsid w:val="00CE563A"/>
    <w:rsid w:val="00CE5B71"/>
    <w:rsid w:val="00CF014A"/>
    <w:rsid w:val="00CF0F65"/>
    <w:rsid w:val="00CF13EB"/>
    <w:rsid w:val="00CF1582"/>
    <w:rsid w:val="00CF1807"/>
    <w:rsid w:val="00CF25FA"/>
    <w:rsid w:val="00CF3510"/>
    <w:rsid w:val="00CF3982"/>
    <w:rsid w:val="00CF3D57"/>
    <w:rsid w:val="00CF5F22"/>
    <w:rsid w:val="00CF68FB"/>
    <w:rsid w:val="00CF6CB4"/>
    <w:rsid w:val="00CF6CC0"/>
    <w:rsid w:val="00CF78CD"/>
    <w:rsid w:val="00CF7F88"/>
    <w:rsid w:val="00D00201"/>
    <w:rsid w:val="00D011B3"/>
    <w:rsid w:val="00D036AF"/>
    <w:rsid w:val="00D03CE8"/>
    <w:rsid w:val="00D049B5"/>
    <w:rsid w:val="00D05164"/>
    <w:rsid w:val="00D05489"/>
    <w:rsid w:val="00D05719"/>
    <w:rsid w:val="00D05875"/>
    <w:rsid w:val="00D0776A"/>
    <w:rsid w:val="00D0777F"/>
    <w:rsid w:val="00D1038F"/>
    <w:rsid w:val="00D113DD"/>
    <w:rsid w:val="00D11929"/>
    <w:rsid w:val="00D1523F"/>
    <w:rsid w:val="00D20156"/>
    <w:rsid w:val="00D21232"/>
    <w:rsid w:val="00D22400"/>
    <w:rsid w:val="00D23AE2"/>
    <w:rsid w:val="00D24F1E"/>
    <w:rsid w:val="00D2567A"/>
    <w:rsid w:val="00D2579F"/>
    <w:rsid w:val="00D26D18"/>
    <w:rsid w:val="00D2712E"/>
    <w:rsid w:val="00D27341"/>
    <w:rsid w:val="00D30136"/>
    <w:rsid w:val="00D30622"/>
    <w:rsid w:val="00D309F9"/>
    <w:rsid w:val="00D31775"/>
    <w:rsid w:val="00D32508"/>
    <w:rsid w:val="00D33693"/>
    <w:rsid w:val="00D33FE6"/>
    <w:rsid w:val="00D3409E"/>
    <w:rsid w:val="00D36B3E"/>
    <w:rsid w:val="00D36D9B"/>
    <w:rsid w:val="00D40B25"/>
    <w:rsid w:val="00D41066"/>
    <w:rsid w:val="00D4323F"/>
    <w:rsid w:val="00D44760"/>
    <w:rsid w:val="00D450E1"/>
    <w:rsid w:val="00D4574B"/>
    <w:rsid w:val="00D45B73"/>
    <w:rsid w:val="00D45D87"/>
    <w:rsid w:val="00D46317"/>
    <w:rsid w:val="00D46A84"/>
    <w:rsid w:val="00D46CDC"/>
    <w:rsid w:val="00D5077E"/>
    <w:rsid w:val="00D511B0"/>
    <w:rsid w:val="00D51213"/>
    <w:rsid w:val="00D513A7"/>
    <w:rsid w:val="00D52413"/>
    <w:rsid w:val="00D52763"/>
    <w:rsid w:val="00D52B15"/>
    <w:rsid w:val="00D52BD7"/>
    <w:rsid w:val="00D53165"/>
    <w:rsid w:val="00D53882"/>
    <w:rsid w:val="00D5584D"/>
    <w:rsid w:val="00D57CFF"/>
    <w:rsid w:val="00D6232D"/>
    <w:rsid w:val="00D63294"/>
    <w:rsid w:val="00D63399"/>
    <w:rsid w:val="00D63586"/>
    <w:rsid w:val="00D6371A"/>
    <w:rsid w:val="00D63A5A"/>
    <w:rsid w:val="00D6569E"/>
    <w:rsid w:val="00D65E04"/>
    <w:rsid w:val="00D65FAF"/>
    <w:rsid w:val="00D669E2"/>
    <w:rsid w:val="00D67EEF"/>
    <w:rsid w:val="00D729B2"/>
    <w:rsid w:val="00D72BD5"/>
    <w:rsid w:val="00D744C5"/>
    <w:rsid w:val="00D76504"/>
    <w:rsid w:val="00D8131B"/>
    <w:rsid w:val="00D8271E"/>
    <w:rsid w:val="00D82958"/>
    <w:rsid w:val="00D82AEA"/>
    <w:rsid w:val="00D839E8"/>
    <w:rsid w:val="00D844DA"/>
    <w:rsid w:val="00D84FB0"/>
    <w:rsid w:val="00D86E02"/>
    <w:rsid w:val="00D8750D"/>
    <w:rsid w:val="00D900CB"/>
    <w:rsid w:val="00D9080F"/>
    <w:rsid w:val="00D91D1D"/>
    <w:rsid w:val="00D92B96"/>
    <w:rsid w:val="00D94716"/>
    <w:rsid w:val="00D9665E"/>
    <w:rsid w:val="00D96964"/>
    <w:rsid w:val="00D97DEE"/>
    <w:rsid w:val="00DA0039"/>
    <w:rsid w:val="00DA1398"/>
    <w:rsid w:val="00DA2E78"/>
    <w:rsid w:val="00DA3315"/>
    <w:rsid w:val="00DA4793"/>
    <w:rsid w:val="00DA4FD9"/>
    <w:rsid w:val="00DA52DA"/>
    <w:rsid w:val="00DA6464"/>
    <w:rsid w:val="00DA702B"/>
    <w:rsid w:val="00DB0E8F"/>
    <w:rsid w:val="00DB222D"/>
    <w:rsid w:val="00DB276B"/>
    <w:rsid w:val="00DB4B55"/>
    <w:rsid w:val="00DB569D"/>
    <w:rsid w:val="00DB5B1C"/>
    <w:rsid w:val="00DB6EA5"/>
    <w:rsid w:val="00DB7244"/>
    <w:rsid w:val="00DC0D04"/>
    <w:rsid w:val="00DC25DF"/>
    <w:rsid w:val="00DC3822"/>
    <w:rsid w:val="00DC3B7A"/>
    <w:rsid w:val="00DC3DD0"/>
    <w:rsid w:val="00DC4649"/>
    <w:rsid w:val="00DC4A3D"/>
    <w:rsid w:val="00DC5352"/>
    <w:rsid w:val="00DC5E47"/>
    <w:rsid w:val="00DC6960"/>
    <w:rsid w:val="00DC6FA7"/>
    <w:rsid w:val="00DC79E6"/>
    <w:rsid w:val="00DD01EB"/>
    <w:rsid w:val="00DD0289"/>
    <w:rsid w:val="00DD0D5C"/>
    <w:rsid w:val="00DD15A5"/>
    <w:rsid w:val="00DD2FCD"/>
    <w:rsid w:val="00DD3201"/>
    <w:rsid w:val="00DD3339"/>
    <w:rsid w:val="00DD41B6"/>
    <w:rsid w:val="00DE01E1"/>
    <w:rsid w:val="00DE2AF1"/>
    <w:rsid w:val="00DE2FFE"/>
    <w:rsid w:val="00DE372B"/>
    <w:rsid w:val="00DE3748"/>
    <w:rsid w:val="00DE529A"/>
    <w:rsid w:val="00DE63B5"/>
    <w:rsid w:val="00DE6862"/>
    <w:rsid w:val="00DE6893"/>
    <w:rsid w:val="00DE6E97"/>
    <w:rsid w:val="00DE72FA"/>
    <w:rsid w:val="00DF0FD3"/>
    <w:rsid w:val="00DF21E8"/>
    <w:rsid w:val="00DF36F2"/>
    <w:rsid w:val="00DF3A44"/>
    <w:rsid w:val="00DF3AD6"/>
    <w:rsid w:val="00DF3F16"/>
    <w:rsid w:val="00DF4469"/>
    <w:rsid w:val="00DF44D4"/>
    <w:rsid w:val="00DF5292"/>
    <w:rsid w:val="00DF535B"/>
    <w:rsid w:val="00DF54EB"/>
    <w:rsid w:val="00E003D5"/>
    <w:rsid w:val="00E01C97"/>
    <w:rsid w:val="00E01FAD"/>
    <w:rsid w:val="00E027DD"/>
    <w:rsid w:val="00E05A4D"/>
    <w:rsid w:val="00E11EBC"/>
    <w:rsid w:val="00E147D7"/>
    <w:rsid w:val="00E148B8"/>
    <w:rsid w:val="00E14BC9"/>
    <w:rsid w:val="00E14CC1"/>
    <w:rsid w:val="00E14E56"/>
    <w:rsid w:val="00E15176"/>
    <w:rsid w:val="00E15A9F"/>
    <w:rsid w:val="00E16645"/>
    <w:rsid w:val="00E16C6B"/>
    <w:rsid w:val="00E173F3"/>
    <w:rsid w:val="00E2012F"/>
    <w:rsid w:val="00E2156A"/>
    <w:rsid w:val="00E21661"/>
    <w:rsid w:val="00E2274F"/>
    <w:rsid w:val="00E2310A"/>
    <w:rsid w:val="00E23AE2"/>
    <w:rsid w:val="00E2605D"/>
    <w:rsid w:val="00E26491"/>
    <w:rsid w:val="00E275C5"/>
    <w:rsid w:val="00E27E84"/>
    <w:rsid w:val="00E30320"/>
    <w:rsid w:val="00E30E5C"/>
    <w:rsid w:val="00E31281"/>
    <w:rsid w:val="00E32FAA"/>
    <w:rsid w:val="00E33442"/>
    <w:rsid w:val="00E33A60"/>
    <w:rsid w:val="00E3492C"/>
    <w:rsid w:val="00E34D0B"/>
    <w:rsid w:val="00E35017"/>
    <w:rsid w:val="00E35079"/>
    <w:rsid w:val="00E357B3"/>
    <w:rsid w:val="00E35CF5"/>
    <w:rsid w:val="00E35E98"/>
    <w:rsid w:val="00E36B67"/>
    <w:rsid w:val="00E3780A"/>
    <w:rsid w:val="00E37FF1"/>
    <w:rsid w:val="00E41E10"/>
    <w:rsid w:val="00E4286E"/>
    <w:rsid w:val="00E436EA"/>
    <w:rsid w:val="00E43824"/>
    <w:rsid w:val="00E440F3"/>
    <w:rsid w:val="00E4430A"/>
    <w:rsid w:val="00E44F3C"/>
    <w:rsid w:val="00E470C7"/>
    <w:rsid w:val="00E47E0B"/>
    <w:rsid w:val="00E50404"/>
    <w:rsid w:val="00E52C47"/>
    <w:rsid w:val="00E569EA"/>
    <w:rsid w:val="00E56D16"/>
    <w:rsid w:val="00E600A8"/>
    <w:rsid w:val="00E60288"/>
    <w:rsid w:val="00E613CF"/>
    <w:rsid w:val="00E61437"/>
    <w:rsid w:val="00E6288B"/>
    <w:rsid w:val="00E62A84"/>
    <w:rsid w:val="00E6356D"/>
    <w:rsid w:val="00E63968"/>
    <w:rsid w:val="00E63F9D"/>
    <w:rsid w:val="00E640FF"/>
    <w:rsid w:val="00E645AB"/>
    <w:rsid w:val="00E650E9"/>
    <w:rsid w:val="00E659EA"/>
    <w:rsid w:val="00E6661F"/>
    <w:rsid w:val="00E666C3"/>
    <w:rsid w:val="00E67D98"/>
    <w:rsid w:val="00E704EA"/>
    <w:rsid w:val="00E709B2"/>
    <w:rsid w:val="00E709B5"/>
    <w:rsid w:val="00E71C0D"/>
    <w:rsid w:val="00E73C5A"/>
    <w:rsid w:val="00E742BD"/>
    <w:rsid w:val="00E742D3"/>
    <w:rsid w:val="00E74554"/>
    <w:rsid w:val="00E76676"/>
    <w:rsid w:val="00E7712F"/>
    <w:rsid w:val="00E774BC"/>
    <w:rsid w:val="00E77589"/>
    <w:rsid w:val="00E80295"/>
    <w:rsid w:val="00E80E95"/>
    <w:rsid w:val="00E8113F"/>
    <w:rsid w:val="00E812BA"/>
    <w:rsid w:val="00E81404"/>
    <w:rsid w:val="00E822A5"/>
    <w:rsid w:val="00E82542"/>
    <w:rsid w:val="00E83A55"/>
    <w:rsid w:val="00E840E5"/>
    <w:rsid w:val="00E84DBB"/>
    <w:rsid w:val="00E853BA"/>
    <w:rsid w:val="00E85E57"/>
    <w:rsid w:val="00E90137"/>
    <w:rsid w:val="00E9143F"/>
    <w:rsid w:val="00E91992"/>
    <w:rsid w:val="00E94C24"/>
    <w:rsid w:val="00E94D5A"/>
    <w:rsid w:val="00E95B81"/>
    <w:rsid w:val="00E965A9"/>
    <w:rsid w:val="00E97FA1"/>
    <w:rsid w:val="00EA040D"/>
    <w:rsid w:val="00EA0F62"/>
    <w:rsid w:val="00EA13BF"/>
    <w:rsid w:val="00EA1579"/>
    <w:rsid w:val="00EA32F9"/>
    <w:rsid w:val="00EA3B28"/>
    <w:rsid w:val="00EA41AD"/>
    <w:rsid w:val="00EA6290"/>
    <w:rsid w:val="00EA69A5"/>
    <w:rsid w:val="00EB0D90"/>
    <w:rsid w:val="00EB2563"/>
    <w:rsid w:val="00EB3BFF"/>
    <w:rsid w:val="00EB4E1F"/>
    <w:rsid w:val="00EB4EE4"/>
    <w:rsid w:val="00EB6AEF"/>
    <w:rsid w:val="00EB6BF7"/>
    <w:rsid w:val="00EC0034"/>
    <w:rsid w:val="00EC18B3"/>
    <w:rsid w:val="00EC1E41"/>
    <w:rsid w:val="00EC252A"/>
    <w:rsid w:val="00EC25F5"/>
    <w:rsid w:val="00EC2D17"/>
    <w:rsid w:val="00EC32E2"/>
    <w:rsid w:val="00EC4082"/>
    <w:rsid w:val="00EC5C21"/>
    <w:rsid w:val="00EC64EF"/>
    <w:rsid w:val="00EC6987"/>
    <w:rsid w:val="00EC7CF6"/>
    <w:rsid w:val="00ED0AC6"/>
    <w:rsid w:val="00ED1590"/>
    <w:rsid w:val="00ED248D"/>
    <w:rsid w:val="00ED2659"/>
    <w:rsid w:val="00ED2A36"/>
    <w:rsid w:val="00ED2BE5"/>
    <w:rsid w:val="00ED30D9"/>
    <w:rsid w:val="00ED3A90"/>
    <w:rsid w:val="00ED79EA"/>
    <w:rsid w:val="00EE0AE8"/>
    <w:rsid w:val="00EE0DB6"/>
    <w:rsid w:val="00EE134D"/>
    <w:rsid w:val="00EE1F85"/>
    <w:rsid w:val="00EE2E17"/>
    <w:rsid w:val="00EE4168"/>
    <w:rsid w:val="00EE4936"/>
    <w:rsid w:val="00EE4C4B"/>
    <w:rsid w:val="00EE5003"/>
    <w:rsid w:val="00EE53DA"/>
    <w:rsid w:val="00EE758A"/>
    <w:rsid w:val="00EE7A01"/>
    <w:rsid w:val="00EF0C1F"/>
    <w:rsid w:val="00EF2F19"/>
    <w:rsid w:val="00EF36EC"/>
    <w:rsid w:val="00EF3CDB"/>
    <w:rsid w:val="00EF3FE2"/>
    <w:rsid w:val="00EF5351"/>
    <w:rsid w:val="00EF6CF6"/>
    <w:rsid w:val="00EF78B3"/>
    <w:rsid w:val="00EF7C78"/>
    <w:rsid w:val="00F00995"/>
    <w:rsid w:val="00F00BA2"/>
    <w:rsid w:val="00F00F22"/>
    <w:rsid w:val="00F01AAE"/>
    <w:rsid w:val="00F01F17"/>
    <w:rsid w:val="00F029E9"/>
    <w:rsid w:val="00F03030"/>
    <w:rsid w:val="00F034E4"/>
    <w:rsid w:val="00F0426F"/>
    <w:rsid w:val="00F04621"/>
    <w:rsid w:val="00F05925"/>
    <w:rsid w:val="00F05D74"/>
    <w:rsid w:val="00F1138D"/>
    <w:rsid w:val="00F12503"/>
    <w:rsid w:val="00F12DF4"/>
    <w:rsid w:val="00F13D54"/>
    <w:rsid w:val="00F149EE"/>
    <w:rsid w:val="00F150F3"/>
    <w:rsid w:val="00F15995"/>
    <w:rsid w:val="00F15D2F"/>
    <w:rsid w:val="00F162E4"/>
    <w:rsid w:val="00F171B2"/>
    <w:rsid w:val="00F207C5"/>
    <w:rsid w:val="00F21726"/>
    <w:rsid w:val="00F21930"/>
    <w:rsid w:val="00F246FF"/>
    <w:rsid w:val="00F24874"/>
    <w:rsid w:val="00F24A56"/>
    <w:rsid w:val="00F26329"/>
    <w:rsid w:val="00F26B9F"/>
    <w:rsid w:val="00F278E5"/>
    <w:rsid w:val="00F27EA1"/>
    <w:rsid w:val="00F3020F"/>
    <w:rsid w:val="00F30C67"/>
    <w:rsid w:val="00F30E8C"/>
    <w:rsid w:val="00F30F02"/>
    <w:rsid w:val="00F31CA9"/>
    <w:rsid w:val="00F3226C"/>
    <w:rsid w:val="00F32776"/>
    <w:rsid w:val="00F336FD"/>
    <w:rsid w:val="00F352FA"/>
    <w:rsid w:val="00F355FB"/>
    <w:rsid w:val="00F36525"/>
    <w:rsid w:val="00F36606"/>
    <w:rsid w:val="00F37303"/>
    <w:rsid w:val="00F42C6F"/>
    <w:rsid w:val="00F46889"/>
    <w:rsid w:val="00F500C5"/>
    <w:rsid w:val="00F50276"/>
    <w:rsid w:val="00F50E8E"/>
    <w:rsid w:val="00F51198"/>
    <w:rsid w:val="00F52FF5"/>
    <w:rsid w:val="00F54D76"/>
    <w:rsid w:val="00F578EB"/>
    <w:rsid w:val="00F57A45"/>
    <w:rsid w:val="00F61D6C"/>
    <w:rsid w:val="00F626AB"/>
    <w:rsid w:val="00F62A80"/>
    <w:rsid w:val="00F63C0A"/>
    <w:rsid w:val="00F640F5"/>
    <w:rsid w:val="00F65CD5"/>
    <w:rsid w:val="00F667DF"/>
    <w:rsid w:val="00F67308"/>
    <w:rsid w:val="00F7269E"/>
    <w:rsid w:val="00F7272F"/>
    <w:rsid w:val="00F73D05"/>
    <w:rsid w:val="00F73E72"/>
    <w:rsid w:val="00F74D8D"/>
    <w:rsid w:val="00F7680C"/>
    <w:rsid w:val="00F76BB1"/>
    <w:rsid w:val="00F77A6E"/>
    <w:rsid w:val="00F822E9"/>
    <w:rsid w:val="00F830D4"/>
    <w:rsid w:val="00F83AF9"/>
    <w:rsid w:val="00F83D96"/>
    <w:rsid w:val="00F842DB"/>
    <w:rsid w:val="00F85868"/>
    <w:rsid w:val="00F8672D"/>
    <w:rsid w:val="00F92428"/>
    <w:rsid w:val="00F926C9"/>
    <w:rsid w:val="00F92766"/>
    <w:rsid w:val="00F933A7"/>
    <w:rsid w:val="00F93ABD"/>
    <w:rsid w:val="00F960D0"/>
    <w:rsid w:val="00F963A1"/>
    <w:rsid w:val="00F96E31"/>
    <w:rsid w:val="00F97AB5"/>
    <w:rsid w:val="00FA044B"/>
    <w:rsid w:val="00FA04D8"/>
    <w:rsid w:val="00FA0C3E"/>
    <w:rsid w:val="00FA1217"/>
    <w:rsid w:val="00FA17B2"/>
    <w:rsid w:val="00FA244F"/>
    <w:rsid w:val="00FA36BD"/>
    <w:rsid w:val="00FA3DC5"/>
    <w:rsid w:val="00FA49CD"/>
    <w:rsid w:val="00FA54A1"/>
    <w:rsid w:val="00FA5C0D"/>
    <w:rsid w:val="00FA5F9B"/>
    <w:rsid w:val="00FA7134"/>
    <w:rsid w:val="00FA7258"/>
    <w:rsid w:val="00FA751F"/>
    <w:rsid w:val="00FA78E0"/>
    <w:rsid w:val="00FB08C7"/>
    <w:rsid w:val="00FB0C08"/>
    <w:rsid w:val="00FB0CC4"/>
    <w:rsid w:val="00FB10CF"/>
    <w:rsid w:val="00FB281C"/>
    <w:rsid w:val="00FB368D"/>
    <w:rsid w:val="00FB370F"/>
    <w:rsid w:val="00FB3DE9"/>
    <w:rsid w:val="00FB4850"/>
    <w:rsid w:val="00FB52F1"/>
    <w:rsid w:val="00FB7E13"/>
    <w:rsid w:val="00FC08E5"/>
    <w:rsid w:val="00FC0BF8"/>
    <w:rsid w:val="00FC24CA"/>
    <w:rsid w:val="00FC275A"/>
    <w:rsid w:val="00FC31D7"/>
    <w:rsid w:val="00FC4A30"/>
    <w:rsid w:val="00FC4A5D"/>
    <w:rsid w:val="00FC4C90"/>
    <w:rsid w:val="00FC6994"/>
    <w:rsid w:val="00FC7123"/>
    <w:rsid w:val="00FD0328"/>
    <w:rsid w:val="00FD11EE"/>
    <w:rsid w:val="00FD13CF"/>
    <w:rsid w:val="00FD1AC1"/>
    <w:rsid w:val="00FD276E"/>
    <w:rsid w:val="00FD29B1"/>
    <w:rsid w:val="00FD3819"/>
    <w:rsid w:val="00FD3D69"/>
    <w:rsid w:val="00FD4A96"/>
    <w:rsid w:val="00FD579A"/>
    <w:rsid w:val="00FD5B28"/>
    <w:rsid w:val="00FD7026"/>
    <w:rsid w:val="00FE0CFC"/>
    <w:rsid w:val="00FE2E09"/>
    <w:rsid w:val="00FE395F"/>
    <w:rsid w:val="00FE54C7"/>
    <w:rsid w:val="00FE5A0F"/>
    <w:rsid w:val="00FE5C9C"/>
    <w:rsid w:val="00FE66E5"/>
    <w:rsid w:val="00FE6FFA"/>
    <w:rsid w:val="00FF0AF3"/>
    <w:rsid w:val="00FF2E2D"/>
    <w:rsid w:val="00FF2E30"/>
    <w:rsid w:val="00FF36A6"/>
    <w:rsid w:val="00FF36F6"/>
    <w:rsid w:val="00FF4047"/>
    <w:rsid w:val="00FF4429"/>
    <w:rsid w:val="00FF476E"/>
    <w:rsid w:val="00FF490E"/>
    <w:rsid w:val="00FF4BCA"/>
    <w:rsid w:val="00FF5211"/>
    <w:rsid w:val="00FF541B"/>
    <w:rsid w:val="00FF5AB6"/>
    <w:rsid w:val="00FF5F36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2E09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09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0C5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338</Words>
  <Characters>1999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England</dc:title>
  <dc:subject/>
  <dc:creator>admin</dc:creator>
  <cp:keywords/>
  <dc:description/>
  <cp:lastModifiedBy>Bruk</cp:lastModifiedBy>
  <cp:revision>3</cp:revision>
  <dcterms:created xsi:type="dcterms:W3CDTF">2015-09-02T16:40:00Z</dcterms:created>
  <dcterms:modified xsi:type="dcterms:W3CDTF">2015-09-02T16:46:00Z</dcterms:modified>
</cp:coreProperties>
</file>