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46" w:rsidRPr="0060127E" w:rsidRDefault="00630D46" w:rsidP="0060127E">
      <w:pPr>
        <w:jc w:val="center"/>
        <w:rPr>
          <w:sz w:val="36"/>
          <w:szCs w:val="36"/>
        </w:rPr>
      </w:pPr>
      <w:r w:rsidRPr="0060127E">
        <w:rPr>
          <w:sz w:val="36"/>
          <w:szCs w:val="36"/>
        </w:rPr>
        <w:t>Informace k zimnímu přeboru třinecko – jablunkovských škol v lyžování</w:t>
      </w:r>
    </w:p>
    <w:p w:rsidR="00630D46" w:rsidRDefault="00630D46">
      <w:r>
        <w:t>Datum: 19.2.2014</w:t>
      </w:r>
    </w:p>
    <w:p w:rsidR="00630D46" w:rsidRDefault="00630D46">
      <w:r>
        <w:t xml:space="preserve">Místo: </w:t>
      </w:r>
      <w:r>
        <w:tab/>
      </w:r>
      <w:r>
        <w:tab/>
      </w:r>
      <w:r>
        <w:tab/>
        <w:t>Javorový Vrch v Oldřichovicích</w:t>
      </w:r>
    </w:p>
    <w:p w:rsidR="00630D46" w:rsidRDefault="00630D46" w:rsidP="00191B85">
      <w:pPr>
        <w:ind w:left="2124" w:hanging="2124"/>
      </w:pPr>
      <w:r>
        <w:t xml:space="preserve">Startují: </w:t>
      </w:r>
      <w:r>
        <w:tab/>
        <w:t>žáci základních škol + odpovídajících ročníků gymnázia, za školu celkem 8 soutěžících</w:t>
      </w:r>
    </w:p>
    <w:p w:rsidR="00630D46" w:rsidRDefault="00630D46">
      <w:r>
        <w:t xml:space="preserve">Disciplíny: </w:t>
      </w:r>
      <w:r>
        <w:tab/>
      </w:r>
      <w:r>
        <w:tab/>
        <w:t>obří slalom, běh na lyžích</w:t>
      </w:r>
    </w:p>
    <w:p w:rsidR="00630D46" w:rsidRDefault="00630D46">
      <w:r>
        <w:t xml:space="preserve">Omezení startu: </w:t>
      </w:r>
      <w:r>
        <w:tab/>
        <w:t xml:space="preserve">za každou školu v jedné disciplíně startují maximálně 2 hoši a 2 dívky. </w:t>
      </w:r>
    </w:p>
    <w:p w:rsidR="00630D46" w:rsidRDefault="00630D46">
      <w:r>
        <w:t xml:space="preserve">Náklady účasti: </w:t>
      </w:r>
      <w:r>
        <w:tab/>
      </w:r>
      <w:r>
        <w:tab/>
        <w:t>nese organizátor Gymnázium Třinec</w:t>
      </w:r>
    </w:p>
    <w:p w:rsidR="00630D46" w:rsidRDefault="00630D46">
      <w:r>
        <w:t xml:space="preserve">Podmínky účasti: </w:t>
      </w:r>
      <w:r>
        <w:tab/>
        <w:t>účast zodpovědné dospělé osoby jako doprovodu školní výpravy</w:t>
      </w:r>
    </w:p>
    <w:p w:rsidR="00630D46" w:rsidRDefault="00630D46">
      <w:r>
        <w:tab/>
      </w:r>
      <w:r>
        <w:tab/>
      </w:r>
      <w:r>
        <w:tab/>
        <w:t>škola zodpovídá za stav (seřízení) lyžařské výstroje, povinná je lyžařská přilba</w:t>
      </w:r>
    </w:p>
    <w:p w:rsidR="00630D46" w:rsidRDefault="00630D46">
      <w:r>
        <w:t xml:space="preserve">Šatny: </w:t>
      </w:r>
      <w:r>
        <w:tab/>
      </w:r>
      <w:r>
        <w:tab/>
      </w:r>
      <w:r>
        <w:tab/>
        <w:t xml:space="preserve">bude zajištěna místnost pro převlečení a šatna. Cenné věci žáci uloží u svého </w:t>
      </w:r>
    </w:p>
    <w:p w:rsidR="00630D46" w:rsidRDefault="00630D46" w:rsidP="00191B85">
      <w:pPr>
        <w:ind w:left="1416" w:firstLine="708"/>
      </w:pPr>
      <w:r>
        <w:t>školního doprovodu</w:t>
      </w:r>
    </w:p>
    <w:p w:rsidR="00630D46" w:rsidRDefault="00630D46" w:rsidP="00191B85">
      <w:pPr>
        <w:ind w:left="2124" w:hanging="2124"/>
      </w:pPr>
      <w:r>
        <w:t xml:space="preserve">Doprava: </w:t>
      </w:r>
      <w:r>
        <w:tab/>
        <w:t xml:space="preserve">bude realizována společným autobusem přistaveným na určené místo (datum a místo bude upřesněno s dostatečným předstihem). </w:t>
      </w:r>
    </w:p>
    <w:p w:rsidR="00630D46" w:rsidRDefault="00630D46" w:rsidP="00191B85">
      <w:pPr>
        <w:ind w:left="2124" w:hanging="2124"/>
      </w:pPr>
      <w:r>
        <w:t xml:space="preserve">Informace: </w:t>
      </w:r>
      <w:r>
        <w:tab/>
        <w:t xml:space="preserve">Jiří Navrátík      </w:t>
      </w:r>
      <w:hyperlink r:id="rId4" w:history="1">
        <w:r w:rsidRPr="00DA26D5">
          <w:rPr>
            <w:rStyle w:val="Hyperlink"/>
          </w:rPr>
          <w:t>jiri.navratik@email.cz</w:t>
        </w:r>
      </w:hyperlink>
      <w:r>
        <w:t xml:space="preserve">  608 084991</w:t>
      </w:r>
    </w:p>
    <w:p w:rsidR="00630D46" w:rsidRDefault="00630D46" w:rsidP="00191B85">
      <w:pPr>
        <w:ind w:left="2124" w:hanging="2124"/>
      </w:pPr>
      <w:r>
        <w:tab/>
        <w:t xml:space="preserve">Marian Plucnar </w:t>
      </w:r>
      <w:hyperlink r:id="rId5" w:history="1">
        <w:r w:rsidRPr="00DA26D5">
          <w:rPr>
            <w:rStyle w:val="Hyperlink"/>
          </w:rPr>
          <w:t>marian.plucnar@gymtri.cz</w:t>
        </w:r>
      </w:hyperlink>
      <w:r>
        <w:t xml:space="preserve">   602 831 107</w:t>
      </w:r>
    </w:p>
    <w:p w:rsidR="00630D46" w:rsidRDefault="00630D46" w:rsidP="00191B85">
      <w:pPr>
        <w:ind w:left="2124" w:hanging="2124"/>
      </w:pPr>
    </w:p>
    <w:p w:rsidR="00630D46" w:rsidRDefault="00630D46" w:rsidP="00191B85">
      <w:pPr>
        <w:ind w:left="2124" w:hanging="2124"/>
      </w:pPr>
      <w:r>
        <w:t>Cíl akce:</w:t>
      </w:r>
      <w:r>
        <w:tab/>
        <w:t>dostat děti na hory</w:t>
      </w:r>
    </w:p>
    <w:p w:rsidR="00630D46" w:rsidRDefault="00630D46" w:rsidP="00191B85">
      <w:pPr>
        <w:ind w:left="2124" w:hanging="2124"/>
      </w:pPr>
    </w:p>
    <w:p w:rsidR="00630D46" w:rsidRDefault="00630D46">
      <w:r>
        <w:tab/>
      </w:r>
      <w:r>
        <w:tab/>
      </w:r>
    </w:p>
    <w:sectPr w:rsidR="00630D46" w:rsidSect="001D0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B85"/>
    <w:rsid w:val="00191B85"/>
    <w:rsid w:val="001D037F"/>
    <w:rsid w:val="0060127E"/>
    <w:rsid w:val="00616AC4"/>
    <w:rsid w:val="00630D46"/>
    <w:rsid w:val="00CB0FB7"/>
    <w:rsid w:val="00DA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012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n.plucnar@gymtri.cz" TargetMode="External"/><Relationship Id="rId4" Type="http://schemas.openxmlformats.org/officeDocument/2006/relationships/hyperlink" Target="mailto:jiri.navratik@emai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154</Words>
  <Characters>910</Characters>
  <Application>Microsoft Office Outlook</Application>
  <DocSecurity>0</DocSecurity>
  <Lines>0</Lines>
  <Paragraphs>0</Paragraphs>
  <ScaleCrop>false</ScaleCrop>
  <Company>Gymnázium Třinec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zimnímu přeboru třinecko – jablunkovských škol v lyžování</dc:title>
  <dc:subject/>
  <dc:creator>Tomáš Kočí</dc:creator>
  <cp:keywords/>
  <dc:description/>
  <cp:lastModifiedBy>jiri.navratik</cp:lastModifiedBy>
  <cp:revision>2</cp:revision>
  <dcterms:created xsi:type="dcterms:W3CDTF">2014-01-23T08:47:00Z</dcterms:created>
  <dcterms:modified xsi:type="dcterms:W3CDTF">2014-01-23T08:47:00Z</dcterms:modified>
</cp:coreProperties>
</file>